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82A71" w:rsidRPr="00E518E6" w:rsidRDefault="00513CDE" w:rsidP="00257CC7">
      <w:pPr>
        <w:pStyle w:val="NoSpacing"/>
        <w:rPr>
          <w:b/>
          <w:sz w:val="32"/>
        </w:rPr>
      </w:pPr>
      <w:r w:rsidRPr="00E518E6">
        <w:rPr>
          <w:b/>
          <w:noProof/>
          <w:sz w:val="32"/>
        </w:rPr>
        <w:drawing>
          <wp:anchor distT="0" distB="0" distL="114300" distR="114300" simplePos="0" relativeHeight="251659264" behindDoc="1" locked="0" layoutInCell="1" allowOverlap="1" wp14:anchorId="73835502">
            <wp:simplePos x="0" y="0"/>
            <wp:positionH relativeFrom="margin">
              <wp:align>right</wp:align>
            </wp:positionH>
            <wp:positionV relativeFrom="paragraph">
              <wp:posOffset>-193704</wp:posOffset>
            </wp:positionV>
            <wp:extent cx="1357253" cy="987913"/>
            <wp:effectExtent l="0" t="0" r="0" b="3175"/>
            <wp:wrapNone/>
            <wp:docPr id="11" name="Picture 11" title="City of Be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57253" cy="987913"/>
                    </a:xfrm>
                    <a:prstGeom prst="rect">
                      <a:avLst/>
                    </a:prstGeom>
                    <a:noFill/>
                  </pic:spPr>
                </pic:pic>
              </a:graphicData>
            </a:graphic>
            <wp14:sizeRelH relativeFrom="page">
              <wp14:pctWidth>0</wp14:pctWidth>
            </wp14:sizeRelH>
            <wp14:sizeRelV relativeFrom="page">
              <wp14:pctHeight>0</wp14:pctHeight>
            </wp14:sizeRelV>
          </wp:anchor>
        </w:drawing>
      </w:r>
      <w:r w:rsidR="00182A71" w:rsidRPr="00E518E6">
        <w:rPr>
          <w:b/>
          <w:sz w:val="32"/>
        </w:rPr>
        <w:t>Agenda</w:t>
      </w:r>
    </w:p>
    <w:p w:rsidR="005833A5" w:rsidRPr="002D7442" w:rsidRDefault="002D7442" w:rsidP="00C95D85">
      <w:pPr>
        <w:pStyle w:val="NoSpacing"/>
        <w:rPr>
          <w:b/>
        </w:rPr>
      </w:pPr>
      <w:r w:rsidRPr="002D7442">
        <w:rPr>
          <w:b/>
        </w:rPr>
        <w:t>Transportation Funding Council Subgroup</w:t>
      </w:r>
    </w:p>
    <w:p w:rsidR="00E518E6" w:rsidRDefault="00E518E6" w:rsidP="00C95D85">
      <w:pPr>
        <w:pStyle w:val="NoSpacing"/>
        <w:rPr>
          <w:b/>
        </w:rPr>
      </w:pPr>
      <w:r>
        <w:rPr>
          <w:b/>
        </w:rPr>
        <w:t>Wednesday, November 20, 2019</w:t>
      </w:r>
    </w:p>
    <w:p w:rsidR="000A21CE" w:rsidRPr="00C95D85" w:rsidRDefault="002D7442" w:rsidP="00C95D85">
      <w:pPr>
        <w:pStyle w:val="NoSpacing"/>
        <w:rPr>
          <w:b/>
        </w:rPr>
      </w:pPr>
      <w:r>
        <w:rPr>
          <w:b/>
        </w:rPr>
        <w:t>10</w:t>
      </w:r>
      <w:r w:rsidR="00513CDE">
        <w:rPr>
          <w:b/>
        </w:rPr>
        <w:t>:00</w:t>
      </w:r>
      <w:r>
        <w:rPr>
          <w:b/>
        </w:rPr>
        <w:t xml:space="preserve"> a.m. to </w:t>
      </w:r>
      <w:r w:rsidR="00513CDE">
        <w:rPr>
          <w:b/>
        </w:rPr>
        <w:t>12:00 p.m.</w:t>
      </w:r>
    </w:p>
    <w:p w:rsidR="00A72031" w:rsidRPr="00C95D85" w:rsidRDefault="004D52F2" w:rsidP="00C95D85">
      <w:pPr>
        <w:pStyle w:val="NoSpacing"/>
        <w:rPr>
          <w:b/>
        </w:rPr>
      </w:pPr>
      <w:r w:rsidRPr="00C95D85">
        <w:rPr>
          <w:b/>
        </w:rPr>
        <w:t>City Council Chambers, Bend City Hall</w:t>
      </w:r>
    </w:p>
    <w:p w:rsidR="00513CDE" w:rsidRDefault="00A72031" w:rsidP="00C95D85">
      <w:pPr>
        <w:pStyle w:val="NoSpacing"/>
        <w:pBdr>
          <w:bottom w:val="single" w:sz="12" w:space="1" w:color="auto"/>
        </w:pBdr>
        <w:rPr>
          <w:b/>
        </w:rPr>
      </w:pPr>
      <w:r w:rsidRPr="00C95D85">
        <w:rPr>
          <w:b/>
        </w:rPr>
        <w:t>710 NW Wall, Bend, Oregon</w:t>
      </w:r>
    </w:p>
    <w:p w:rsidR="00513CDE" w:rsidRDefault="00513CDE" w:rsidP="00C95D85">
      <w:pPr>
        <w:pStyle w:val="NoSpacing"/>
        <w:rPr>
          <w:b/>
        </w:rPr>
      </w:pPr>
    </w:p>
    <w:p w:rsidR="004D52F2" w:rsidRPr="00203B2F" w:rsidRDefault="002D7442" w:rsidP="00C95D85">
      <w:pPr>
        <w:pStyle w:val="NoSpacing"/>
        <w:rPr>
          <w:b/>
        </w:rPr>
      </w:pPr>
      <w:r w:rsidRPr="00203B2F">
        <w:rPr>
          <w:b/>
        </w:rPr>
        <w:t>10</w:t>
      </w:r>
      <w:r w:rsidR="00513CDE">
        <w:rPr>
          <w:b/>
        </w:rPr>
        <w:t xml:space="preserve">:00 </w:t>
      </w:r>
      <w:r w:rsidRPr="00203B2F">
        <w:rPr>
          <w:b/>
        </w:rPr>
        <w:t>a</w:t>
      </w:r>
      <w:r w:rsidR="00162CB7" w:rsidRPr="00203B2F">
        <w:rPr>
          <w:b/>
        </w:rPr>
        <w:t>.</w:t>
      </w:r>
      <w:r w:rsidR="004D52F2" w:rsidRPr="00203B2F">
        <w:rPr>
          <w:b/>
        </w:rPr>
        <w:t>m</w:t>
      </w:r>
      <w:r w:rsidR="00162CB7" w:rsidRPr="00203B2F">
        <w:rPr>
          <w:b/>
        </w:rPr>
        <w:t>.</w:t>
      </w:r>
      <w:r w:rsidR="00513CDE">
        <w:rPr>
          <w:b/>
        </w:rPr>
        <w:t xml:space="preserve"> </w:t>
      </w:r>
      <w:r w:rsidRPr="00203B2F">
        <w:rPr>
          <w:b/>
        </w:rPr>
        <w:t xml:space="preserve">Transportation Funding Council Subgroup </w:t>
      </w:r>
      <w:r w:rsidR="004D52F2" w:rsidRPr="00203B2F">
        <w:rPr>
          <w:b/>
        </w:rPr>
        <w:t>Meeting</w:t>
      </w:r>
    </w:p>
    <w:p w:rsidR="004D52F2" w:rsidRPr="00203B2F" w:rsidRDefault="004D52F2" w:rsidP="00C95D85">
      <w:pPr>
        <w:pStyle w:val="NoSpacing"/>
        <w:rPr>
          <w:b/>
        </w:rPr>
      </w:pPr>
    </w:p>
    <w:p w:rsidR="004D52F2" w:rsidRPr="00203B2F" w:rsidRDefault="004D52F2" w:rsidP="00C95D85">
      <w:pPr>
        <w:pStyle w:val="NoSpacing"/>
        <w:rPr>
          <w:b/>
        </w:rPr>
      </w:pPr>
    </w:p>
    <w:p w:rsidR="00D933EB" w:rsidRPr="00203B2F" w:rsidRDefault="001934E6" w:rsidP="002D7442">
      <w:pPr>
        <w:pStyle w:val="NoSpacing"/>
        <w:numPr>
          <w:ilvl w:val="0"/>
          <w:numId w:val="49"/>
        </w:numPr>
        <w:rPr>
          <w:b/>
        </w:rPr>
      </w:pPr>
      <w:r w:rsidRPr="00203B2F">
        <w:rPr>
          <w:b/>
        </w:rPr>
        <w:t>Roll Call:</w:t>
      </w:r>
      <w:r w:rsidR="006E0FC9" w:rsidRPr="00203B2F">
        <w:rPr>
          <w:b/>
        </w:rPr>
        <w:t xml:space="preserve">  </w:t>
      </w:r>
      <w:r w:rsidR="002D7442" w:rsidRPr="00203B2F">
        <w:rPr>
          <w:b/>
        </w:rPr>
        <w:t>City Councilor Gena Goodman-Campbell, Councilor Bill Moseley, CTAC Co-Chair Mike Riley, CTAC Co-Chair Karna Gustafson</w:t>
      </w:r>
    </w:p>
    <w:p w:rsidR="00D933EB" w:rsidRPr="00C95D85" w:rsidRDefault="00D933EB" w:rsidP="00C95D85">
      <w:pPr>
        <w:pStyle w:val="NoSpacing"/>
        <w:rPr>
          <w:b/>
        </w:rPr>
      </w:pPr>
    </w:p>
    <w:p w:rsidR="00E43A41" w:rsidRDefault="002D7442" w:rsidP="002D7442">
      <w:pPr>
        <w:pStyle w:val="NoSpacing"/>
        <w:numPr>
          <w:ilvl w:val="0"/>
          <w:numId w:val="49"/>
        </w:numPr>
        <w:rPr>
          <w:b/>
        </w:rPr>
      </w:pPr>
      <w:r>
        <w:rPr>
          <w:b/>
        </w:rPr>
        <w:t>Introduction/ Overview</w:t>
      </w:r>
    </w:p>
    <w:p w:rsidR="002D7442" w:rsidRDefault="002D7442" w:rsidP="00C95D85">
      <w:pPr>
        <w:pStyle w:val="NoSpacing"/>
        <w:rPr>
          <w:b/>
        </w:rPr>
      </w:pPr>
    </w:p>
    <w:p w:rsidR="002D7442" w:rsidRDefault="002D7442" w:rsidP="002D7442">
      <w:pPr>
        <w:pStyle w:val="NoSpacing"/>
        <w:numPr>
          <w:ilvl w:val="0"/>
          <w:numId w:val="49"/>
        </w:numPr>
        <w:rPr>
          <w:b/>
        </w:rPr>
      </w:pPr>
      <w:r>
        <w:rPr>
          <w:b/>
        </w:rPr>
        <w:t>Guiding Principles</w:t>
      </w:r>
    </w:p>
    <w:p w:rsidR="002D7442" w:rsidRDefault="002D7442" w:rsidP="00C95D85">
      <w:pPr>
        <w:pStyle w:val="NoSpacing"/>
        <w:rPr>
          <w:b/>
        </w:rPr>
      </w:pPr>
    </w:p>
    <w:p w:rsidR="00203B2F" w:rsidRDefault="00203B2F" w:rsidP="002D7442">
      <w:pPr>
        <w:pStyle w:val="NoSpacing"/>
        <w:numPr>
          <w:ilvl w:val="0"/>
          <w:numId w:val="49"/>
        </w:numPr>
        <w:rPr>
          <w:b/>
        </w:rPr>
      </w:pPr>
      <w:r>
        <w:rPr>
          <w:b/>
        </w:rPr>
        <w:t>Specific Project Discussion</w:t>
      </w:r>
    </w:p>
    <w:p w:rsidR="00203B2F" w:rsidRDefault="00203B2F" w:rsidP="00203B2F">
      <w:pPr>
        <w:pStyle w:val="NoSpacing"/>
        <w:ind w:left="720"/>
        <w:rPr>
          <w:b/>
        </w:rPr>
      </w:pPr>
    </w:p>
    <w:p w:rsidR="00203B2F" w:rsidRDefault="00203B2F" w:rsidP="00203B2F">
      <w:pPr>
        <w:pStyle w:val="NoSpacing"/>
        <w:numPr>
          <w:ilvl w:val="0"/>
          <w:numId w:val="49"/>
        </w:numPr>
        <w:rPr>
          <w:b/>
        </w:rPr>
      </w:pPr>
      <w:r>
        <w:rPr>
          <w:b/>
        </w:rPr>
        <w:t>Project Phasing Alternatives</w:t>
      </w:r>
    </w:p>
    <w:p w:rsidR="002D7442" w:rsidRDefault="002D7442" w:rsidP="00C95D85">
      <w:pPr>
        <w:pStyle w:val="NoSpacing"/>
        <w:rPr>
          <w:b/>
        </w:rPr>
      </w:pPr>
    </w:p>
    <w:p w:rsidR="002D7442" w:rsidRDefault="00203B2F" w:rsidP="002D7442">
      <w:pPr>
        <w:pStyle w:val="NoSpacing"/>
        <w:numPr>
          <w:ilvl w:val="0"/>
          <w:numId w:val="49"/>
        </w:numPr>
        <w:rPr>
          <w:b/>
        </w:rPr>
      </w:pPr>
      <w:r>
        <w:rPr>
          <w:b/>
        </w:rPr>
        <w:t xml:space="preserve">Potential </w:t>
      </w:r>
      <w:r w:rsidR="002D7442">
        <w:rPr>
          <w:b/>
        </w:rPr>
        <w:t>Package Amounts</w:t>
      </w:r>
    </w:p>
    <w:p w:rsidR="002D7442" w:rsidRDefault="002D7442" w:rsidP="00C95D85">
      <w:pPr>
        <w:pStyle w:val="NoSpacing"/>
        <w:rPr>
          <w:b/>
        </w:rPr>
      </w:pPr>
    </w:p>
    <w:p w:rsidR="002D7442" w:rsidRPr="00C95D85" w:rsidRDefault="002D7442" w:rsidP="002D7442">
      <w:pPr>
        <w:pStyle w:val="NoSpacing"/>
        <w:numPr>
          <w:ilvl w:val="0"/>
          <w:numId w:val="49"/>
        </w:numPr>
        <w:rPr>
          <w:b/>
        </w:rPr>
      </w:pPr>
      <w:r>
        <w:rPr>
          <w:b/>
        </w:rPr>
        <w:t>Determine Follow Up Items</w:t>
      </w:r>
    </w:p>
    <w:p w:rsidR="00197973" w:rsidRPr="00C95D85" w:rsidRDefault="00197973" w:rsidP="00C95D85">
      <w:pPr>
        <w:pStyle w:val="NoSpacing"/>
        <w:rPr>
          <w:b/>
        </w:rPr>
      </w:pPr>
    </w:p>
    <w:p w:rsidR="008E588F" w:rsidRPr="00C95D85" w:rsidRDefault="004D52F2" w:rsidP="002D7442">
      <w:pPr>
        <w:pStyle w:val="NoSpacing"/>
        <w:numPr>
          <w:ilvl w:val="0"/>
          <w:numId w:val="49"/>
        </w:numPr>
        <w:rPr>
          <w:b/>
        </w:rPr>
      </w:pPr>
      <w:r w:rsidRPr="00C95D85">
        <w:rPr>
          <w:b/>
        </w:rPr>
        <w:t>Adjourn</w:t>
      </w:r>
    </w:p>
    <w:p w:rsidR="00AF681A" w:rsidRPr="00C95D85" w:rsidRDefault="00AF681A" w:rsidP="00C95D85">
      <w:pPr>
        <w:pStyle w:val="NoSpacing"/>
      </w:pPr>
    </w:p>
    <w:p w:rsidR="006768A4" w:rsidRPr="00C95D85" w:rsidRDefault="006768A4" w:rsidP="00C95D85">
      <w:pPr>
        <w:pStyle w:val="NoSpacing"/>
      </w:pPr>
    </w:p>
    <w:p w:rsidR="006768A4" w:rsidRPr="00C95D85" w:rsidRDefault="006768A4" w:rsidP="00C95D85">
      <w:pPr>
        <w:pStyle w:val="NoSpacing"/>
      </w:pPr>
    </w:p>
    <w:p w:rsidR="006768A4" w:rsidRPr="00C95D85" w:rsidRDefault="006768A4" w:rsidP="00C95D85">
      <w:pPr>
        <w:pStyle w:val="NoSpacing"/>
      </w:pPr>
    </w:p>
    <w:p w:rsidR="006768A4" w:rsidRPr="00C95D85" w:rsidRDefault="006768A4" w:rsidP="00C95D85">
      <w:pPr>
        <w:pStyle w:val="NoSpacing"/>
      </w:pPr>
    </w:p>
    <w:p w:rsidR="006768A4" w:rsidRPr="00C95D85" w:rsidRDefault="006768A4" w:rsidP="00C95D85">
      <w:pPr>
        <w:pStyle w:val="NoSpacing"/>
      </w:pPr>
    </w:p>
    <w:p w:rsidR="006768A4" w:rsidRPr="00C95D85" w:rsidRDefault="006768A4" w:rsidP="00C95D85">
      <w:pPr>
        <w:pStyle w:val="NoSpacing"/>
      </w:pPr>
    </w:p>
    <w:p w:rsidR="00C44D59" w:rsidRPr="00C95D85" w:rsidRDefault="0030351E" w:rsidP="00C95D85">
      <w:pPr>
        <w:pStyle w:val="NoSpacing"/>
      </w:pPr>
      <w:r w:rsidRPr="00C95D85">
        <w:t>________________________________________________________________</w:t>
      </w:r>
      <w:r w:rsidR="00513CDE">
        <w:t>_____</w:t>
      </w:r>
      <w:bookmarkStart w:id="0" w:name="_GoBack"/>
      <w:bookmarkEnd w:id="0"/>
    </w:p>
    <w:p w:rsidR="006F1E25" w:rsidRDefault="006F1E25" w:rsidP="00D62C28">
      <w:pPr>
        <w:rPr>
          <w:rFonts w:ascii="Arial" w:hAnsi="Arial" w:cs="Arial"/>
        </w:rPr>
      </w:pPr>
      <w:r>
        <w:rPr>
          <w:noProof/>
        </w:rPr>
        <w:lastRenderedPageBreak/>
        <mc:AlternateContent>
          <mc:Choice Requires="wpc">
            <w:drawing>
              <wp:inline distT="0" distB="0" distL="0" distR="0" wp14:anchorId="47D244A5" wp14:editId="68A05544">
                <wp:extent cx="5943600" cy="2129051"/>
                <wp:effectExtent l="0" t="0" r="0" b="0"/>
                <wp:docPr id="4" name="Canvas 4" title="Accessibility Message"/>
                <wp:cNvGraphicFramePr>
                  <a:graphicFrameLocks xmlns:a="http://schemas.openxmlformats.org/drawingml/2006/main"/>
                </wp:cNvGraphicFramePr>
                <a:graphic xmlns:a="http://schemas.openxmlformats.org/drawingml/2006/main">
                  <a:graphicData uri="http://schemas.microsoft.com/office/word/2010/wordprocessingCanvas">
                    <wpc:wpc>
                      <wpc:bg/>
                      <wpc:whole/>
                      <pic:pic xmlns:pic="http://schemas.openxmlformats.org/drawingml/2006/picture">
                        <pic:nvPicPr>
                          <pic:cNvPr id="2" name="Picture 2" title="ISA Wheelchair Symbol"/>
                          <pic:cNvPicPr/>
                        </pic:nvPicPr>
                        <pic:blipFill>
                          <a:blip r:embed="rId9" cstate="print">
                            <a:extLst>
                              <a:ext uri="{28A0092B-C50C-407E-A947-70E740481C1C}">
                                <a14:useLocalDpi xmlns:a14="http://schemas.microsoft.com/office/drawing/2010/main" val="0"/>
                              </a:ext>
                            </a:extLst>
                          </a:blip>
                          <a:stretch>
                            <a:fillRect/>
                          </a:stretch>
                        </pic:blipFill>
                        <pic:spPr>
                          <a:xfrm>
                            <a:off x="0" y="71120"/>
                            <a:ext cx="545768" cy="548640"/>
                          </a:xfrm>
                          <a:prstGeom prst="rect">
                            <a:avLst/>
                          </a:prstGeom>
                        </pic:spPr>
                      </pic:pic>
                      <wps:wsp>
                        <wps:cNvPr id="3" name="Text Box 2"/>
                        <wps:cNvSpPr txBox="1"/>
                        <wps:spPr>
                          <a:xfrm>
                            <a:off x="548640" y="0"/>
                            <a:ext cx="5394960" cy="2026692"/>
                          </a:xfrm>
                          <a:prstGeom prst="rect">
                            <a:avLst/>
                          </a:prstGeom>
                          <a:solidFill>
                            <a:schemeClr val="lt1"/>
                          </a:solidFill>
                          <a:ln w="6350">
                            <a:noFill/>
                          </a:ln>
                        </wps:spPr>
                        <wps:txbx>
                          <w:txbxContent>
                            <w:p w:rsidR="000B3DD6" w:rsidRPr="00447E84" w:rsidRDefault="000B3DD6" w:rsidP="000B3DD6">
                              <w:pPr>
                                <w:pStyle w:val="NormalWeb"/>
                                <w:spacing w:before="0" w:beforeAutospacing="0" w:after="0" w:afterAutospacing="0" w:line="220" w:lineRule="exact"/>
                                <w:rPr>
                                  <w:rFonts w:ascii="Arial" w:hAnsi="Arial" w:cs="Arial"/>
                                </w:rPr>
                              </w:pPr>
                              <w:r w:rsidRPr="00447E84">
                                <w:rPr>
                                  <w:rFonts w:ascii="Arial" w:eastAsia="Times New Roman" w:hAnsi="Arial" w:cs="Arial"/>
                                  <w:b/>
                                  <w:bCs/>
                                  <w:color w:val="000000"/>
                                </w:rPr>
                                <w:t>Accessible Meeting Information</w:t>
                              </w:r>
                            </w:p>
                            <w:p w:rsidR="000B3DD6" w:rsidRPr="00447E84" w:rsidRDefault="000B3DD6" w:rsidP="000B3DD6">
                              <w:pPr>
                                <w:spacing w:before="0" w:after="0" w:line="240" w:lineRule="auto"/>
                                <w:rPr>
                                  <w:rFonts w:ascii="Arial" w:hAnsi="Arial" w:cs="Arial"/>
                                </w:rPr>
                              </w:pPr>
                              <w:r w:rsidRPr="00447E84">
                                <w:rPr>
                                  <w:rFonts w:ascii="Arial" w:hAnsi="Arial" w:cs="Arial"/>
                                </w:rPr>
                                <w:t>This meeting/event location is accessible. Sign and other language interpreter service, assistive listening devices, materials in alternate format such as Braille, large print, electronic formats, language translations or any other accommodations are available upon advance request at no cost. Please contact the</w:t>
                              </w:r>
                              <w:r w:rsidR="00447E84" w:rsidRPr="00447E84">
                                <w:rPr>
                                  <w:rFonts w:ascii="Arial" w:hAnsi="Arial" w:cs="Arial"/>
                                </w:rPr>
                                <w:t xml:space="preserve"> Deputy</w:t>
                              </w:r>
                              <w:r w:rsidRPr="00447E84">
                                <w:rPr>
                                  <w:rFonts w:ascii="Arial" w:hAnsi="Arial" w:cs="Arial"/>
                                </w:rPr>
                                <w:t xml:space="preserve"> City Recorder no later than 48 hours in advance of the meeting at </w:t>
                              </w:r>
                              <w:hyperlink r:id="rId10" w:history="1">
                                <w:r w:rsidR="00447E84" w:rsidRPr="00447E84">
                                  <w:rPr>
                                    <w:rStyle w:val="Hyperlink"/>
                                    <w:rFonts w:ascii="Arial" w:hAnsi="Arial" w:cs="Arial"/>
                                  </w:rPr>
                                  <w:t>kduddy@bendoregon.gov</w:t>
                                </w:r>
                              </w:hyperlink>
                              <w:r w:rsidRPr="00447E84">
                                <w:rPr>
                                  <w:rFonts w:ascii="Arial" w:hAnsi="Arial" w:cs="Arial"/>
                                </w:rPr>
                                <w:t>,</w:t>
                              </w:r>
                              <w:r w:rsidR="00447E84" w:rsidRPr="00447E84">
                                <w:rPr>
                                  <w:rFonts w:ascii="Arial" w:hAnsi="Arial" w:cs="Arial"/>
                                </w:rPr>
                                <w:t xml:space="preserve"> </w:t>
                              </w:r>
                              <w:r w:rsidRPr="00447E84">
                                <w:rPr>
                                  <w:rFonts w:ascii="Arial" w:hAnsi="Arial" w:cs="Arial"/>
                                </w:rPr>
                                <w:t xml:space="preserve">541-388-5505, fax 541-385-6676, or TTY 541-312-8478. Providing at least 2 </w:t>
                              </w:r>
                              <w:r w:rsidR="00447E84" w:rsidRPr="00447E84">
                                <w:rPr>
                                  <w:rFonts w:ascii="Arial" w:hAnsi="Arial" w:cs="Arial"/>
                                </w:rPr>
                                <w:t>day’s notice</w:t>
                              </w:r>
                              <w:r w:rsidRPr="00447E84">
                                <w:rPr>
                                  <w:rFonts w:ascii="Arial" w:hAnsi="Arial" w:cs="Arial"/>
                                </w:rPr>
                                <w:t xml:space="preserve"> prior to the event will help ensure availability.</w:t>
                              </w:r>
                            </w:p>
                            <w:p w:rsidR="006F1E25" w:rsidRPr="006F1E25" w:rsidRDefault="006F1E25" w:rsidP="000B3DD6">
                              <w:pPr>
                                <w:pStyle w:val="NormalWeb"/>
                                <w:spacing w:before="0" w:beforeAutospacing="0" w:after="0" w:afterAutospacing="0"/>
                                <w:rPr>
                                  <w:rFonts w:ascii="Arial" w:hAnsi="Arial" w:cs="Arial"/>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7D244A5" id="Canvas 4" o:spid="_x0000_s1026" editas="canvas" alt="Title: Accessibility Message" style="width:468pt;height:167.65pt;mso-position-horizontal-relative:char;mso-position-vertical-relative:line" coordsize="59436,21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1285;visibility:visible;mso-wrap-style:square">
                  <v:fill o:detectmouseclick="t"/>
                  <v:path o:connecttype="none"/>
                </v:shape>
                <v:shape id="Picture 2" o:spid="_x0000_s1028" type="#_x0000_t75" style="position:absolute;top:711;width:5457;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 Box 2" o:spid="_x0000_s1029" type="#_x0000_t202" style="position:absolute;left:5486;width:53950;height:20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rsidR="000B3DD6" w:rsidRPr="00447E84" w:rsidRDefault="000B3DD6" w:rsidP="000B3DD6">
                        <w:pPr>
                          <w:pStyle w:val="NormalWeb"/>
                          <w:spacing w:before="0" w:beforeAutospacing="0" w:after="0" w:afterAutospacing="0" w:line="220" w:lineRule="exact"/>
                          <w:rPr>
                            <w:rFonts w:ascii="Arial" w:hAnsi="Arial" w:cs="Arial"/>
                          </w:rPr>
                        </w:pPr>
                        <w:r w:rsidRPr="00447E84">
                          <w:rPr>
                            <w:rFonts w:ascii="Arial" w:eastAsia="Times New Roman" w:hAnsi="Arial" w:cs="Arial"/>
                            <w:b/>
                            <w:bCs/>
                            <w:color w:val="000000"/>
                          </w:rPr>
                          <w:t>Accessible Meeting Information</w:t>
                        </w:r>
                      </w:p>
                      <w:p w:rsidR="000B3DD6" w:rsidRPr="00447E84" w:rsidRDefault="000B3DD6" w:rsidP="000B3DD6">
                        <w:pPr>
                          <w:spacing w:before="0" w:after="0" w:line="240" w:lineRule="auto"/>
                          <w:rPr>
                            <w:rFonts w:ascii="Arial" w:hAnsi="Arial" w:cs="Arial"/>
                          </w:rPr>
                        </w:pPr>
                        <w:r w:rsidRPr="00447E84">
                          <w:rPr>
                            <w:rFonts w:ascii="Arial" w:hAnsi="Arial" w:cs="Arial"/>
                          </w:rPr>
                          <w:t>This meeting/event location is accessible. Sign and other language interpreter service, assistive listening devices, materials in alternate format such as Braille, large print, electronic formats, language translations or any other accommodations are available upon advance request at no cost. Please contact the</w:t>
                        </w:r>
                        <w:r w:rsidR="00447E84" w:rsidRPr="00447E84">
                          <w:rPr>
                            <w:rFonts w:ascii="Arial" w:hAnsi="Arial" w:cs="Arial"/>
                          </w:rPr>
                          <w:t xml:space="preserve"> Deputy</w:t>
                        </w:r>
                        <w:r w:rsidRPr="00447E84">
                          <w:rPr>
                            <w:rFonts w:ascii="Arial" w:hAnsi="Arial" w:cs="Arial"/>
                          </w:rPr>
                          <w:t xml:space="preserve"> City Recorder no later than 48 hours in advance of the meeting at </w:t>
                        </w:r>
                        <w:hyperlink r:id="rId12" w:history="1">
                          <w:r w:rsidR="00447E84" w:rsidRPr="00447E84">
                            <w:rPr>
                              <w:rStyle w:val="Hyperlink"/>
                              <w:rFonts w:ascii="Arial" w:hAnsi="Arial" w:cs="Arial"/>
                            </w:rPr>
                            <w:t>kduddy@bendoregon.gov</w:t>
                          </w:r>
                        </w:hyperlink>
                        <w:r w:rsidRPr="00447E84">
                          <w:rPr>
                            <w:rFonts w:ascii="Arial" w:hAnsi="Arial" w:cs="Arial"/>
                          </w:rPr>
                          <w:t>,</w:t>
                        </w:r>
                        <w:r w:rsidR="00447E84" w:rsidRPr="00447E84">
                          <w:rPr>
                            <w:rFonts w:ascii="Arial" w:hAnsi="Arial" w:cs="Arial"/>
                          </w:rPr>
                          <w:t xml:space="preserve"> </w:t>
                        </w:r>
                        <w:r w:rsidRPr="00447E84">
                          <w:rPr>
                            <w:rFonts w:ascii="Arial" w:hAnsi="Arial" w:cs="Arial"/>
                          </w:rPr>
                          <w:t xml:space="preserve">541-388-5505, fax 541-385-6676, or TTY 541-312-8478. Providing at least 2 </w:t>
                        </w:r>
                        <w:r w:rsidR="00447E84" w:rsidRPr="00447E84">
                          <w:rPr>
                            <w:rFonts w:ascii="Arial" w:hAnsi="Arial" w:cs="Arial"/>
                          </w:rPr>
                          <w:t>day’s notice</w:t>
                        </w:r>
                        <w:r w:rsidRPr="00447E84">
                          <w:rPr>
                            <w:rFonts w:ascii="Arial" w:hAnsi="Arial" w:cs="Arial"/>
                          </w:rPr>
                          <w:t xml:space="preserve"> prior to the event will help ensure availability.</w:t>
                        </w:r>
                      </w:p>
                      <w:p w:rsidR="006F1E25" w:rsidRPr="006F1E25" w:rsidRDefault="006F1E25" w:rsidP="000B3DD6">
                        <w:pPr>
                          <w:pStyle w:val="NormalWeb"/>
                          <w:spacing w:before="0" w:beforeAutospacing="0" w:after="0" w:afterAutospacing="0"/>
                          <w:rPr>
                            <w:rFonts w:ascii="Arial" w:hAnsi="Arial" w:cs="Arial"/>
                          </w:rPr>
                        </w:pPr>
                      </w:p>
                    </w:txbxContent>
                  </v:textbox>
                </v:shape>
                <w10:anchorlock/>
              </v:group>
            </w:pict>
          </mc:Fallback>
        </mc:AlternateContent>
      </w:r>
    </w:p>
    <w:sectPr w:rsidR="006F1E25" w:rsidSect="00816729">
      <w:footerReference w:type="default" r:id="rId13"/>
      <w:pgSz w:w="12240" w:h="15840"/>
      <w:pgMar w:top="1440" w:right="1440" w:bottom="1267"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01B" w:rsidRDefault="00F7201B">
      <w:r>
        <w:separator/>
      </w:r>
    </w:p>
  </w:endnote>
  <w:endnote w:type="continuationSeparator" w:id="0">
    <w:p w:rsidR="00F7201B" w:rsidRDefault="00F7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tra Text Alt">
    <w:altName w:val="Times New Roman"/>
    <w:panose1 w:val="00000000000000000000"/>
    <w:charset w:val="00"/>
    <w:family w:val="modern"/>
    <w:notTrueType/>
    <w:pitch w:val="variable"/>
    <w:sig w:usb0="800000AF" w:usb1="4000204A"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CDB" w:rsidRPr="00393B41" w:rsidRDefault="00FC4798" w:rsidP="00FC4798">
    <w:pPr>
      <w:pStyle w:val="Footer"/>
      <w:jc w:val="center"/>
      <w:rPr>
        <w:rFonts w:ascii="Neutra Text Alt" w:hAnsi="Neutra Text Alt" w:cstheme="minorHAnsi"/>
        <w:color w:val="75702B"/>
      </w:rPr>
    </w:pPr>
    <w:r w:rsidRPr="00393B41">
      <w:rPr>
        <w:rFonts w:ascii="Neutra Text Alt" w:hAnsi="Neutra Text Alt" w:cstheme="minorHAnsi"/>
        <w:color w:val="75702B"/>
      </w:rPr>
      <w:t>B</w:t>
    </w:r>
    <w:r w:rsidR="00203B2F">
      <w:rPr>
        <w:rFonts w:ascii="Neutra Text Alt" w:hAnsi="Neutra Text Alt" w:cstheme="minorHAnsi"/>
        <w:color w:val="75702B"/>
      </w:rPr>
      <w:t>UILDING ON OUR</w:t>
    </w:r>
    <w:r w:rsidRPr="00393B41">
      <w:rPr>
        <w:rFonts w:ascii="Neutra Text Alt" w:hAnsi="Neutra Text Alt" w:cstheme="minorHAnsi"/>
        <w:color w:val="75702B"/>
      </w:rPr>
      <w:t xml:space="preserve"> </w:t>
    </w:r>
    <w:proofErr w:type="gramStart"/>
    <w:r w:rsidRPr="00393B41">
      <w:rPr>
        <w:rFonts w:ascii="Neutra Text Alt" w:hAnsi="Neutra Text Alt" w:cstheme="minorHAnsi"/>
        <w:color w:val="75702B"/>
      </w:rPr>
      <w:t>PAST  •</w:t>
    </w:r>
    <w:proofErr w:type="gramEnd"/>
    <w:r w:rsidRPr="00393B41">
      <w:rPr>
        <w:rFonts w:ascii="Neutra Text Alt" w:hAnsi="Neutra Text Alt" w:cstheme="minorHAnsi"/>
        <w:color w:val="75702B"/>
      </w:rPr>
      <w:t xml:space="preserve">  SERVING THE PRESENT  •  SHAPING BEND’S FUTURE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01B" w:rsidRDefault="00F7201B">
      <w:r>
        <w:separator/>
      </w:r>
    </w:p>
  </w:footnote>
  <w:footnote w:type="continuationSeparator" w:id="0">
    <w:p w:rsidR="00F7201B" w:rsidRDefault="00F72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4DC78CE"/>
    <w:lvl w:ilvl="0">
      <w:numFmt w:val="bullet"/>
      <w:lvlText w:val="*"/>
      <w:lvlJc w:val="left"/>
    </w:lvl>
  </w:abstractNum>
  <w:abstractNum w:abstractNumId="1" w15:restartNumberingAfterBreak="0">
    <w:nsid w:val="02C15793"/>
    <w:multiLevelType w:val="hybridMultilevel"/>
    <w:tmpl w:val="CD42E7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9B6090"/>
    <w:multiLevelType w:val="hybridMultilevel"/>
    <w:tmpl w:val="68BA36B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5A120D0"/>
    <w:multiLevelType w:val="hybridMultilevel"/>
    <w:tmpl w:val="FBACBD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3F5543"/>
    <w:multiLevelType w:val="hybridMultilevel"/>
    <w:tmpl w:val="63763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7A3294"/>
    <w:multiLevelType w:val="hybridMultilevel"/>
    <w:tmpl w:val="F48C3DF2"/>
    <w:lvl w:ilvl="0" w:tplc="FCC0D7F2">
      <w:start w:val="1"/>
      <w:numFmt w:val="decimal"/>
      <w:lvlText w:val="%1."/>
      <w:lvlJc w:val="left"/>
      <w:pPr>
        <w:ind w:left="-180" w:hanging="360"/>
      </w:pPr>
      <w:rPr>
        <w:rFonts w:hint="default"/>
        <w:color w:val="00000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15:restartNumberingAfterBreak="0">
    <w:nsid w:val="0A9B7A88"/>
    <w:multiLevelType w:val="hybridMultilevel"/>
    <w:tmpl w:val="2BB2A9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126576"/>
    <w:multiLevelType w:val="hybridMultilevel"/>
    <w:tmpl w:val="F14C75D6"/>
    <w:lvl w:ilvl="0" w:tplc="DC2E7B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E46967"/>
    <w:multiLevelType w:val="hybridMultilevel"/>
    <w:tmpl w:val="6B622E12"/>
    <w:lvl w:ilvl="0" w:tplc="0409000F">
      <w:start w:val="2"/>
      <w:numFmt w:val="decimal"/>
      <w:lvlText w:val="%1."/>
      <w:lvlJc w:val="left"/>
      <w:pPr>
        <w:tabs>
          <w:tab w:val="num" w:pos="360"/>
        </w:tabs>
        <w:ind w:left="360" w:hanging="360"/>
      </w:pPr>
      <w:rPr>
        <w:rFonts w:hint="default"/>
      </w:rPr>
    </w:lvl>
    <w:lvl w:ilvl="1" w:tplc="3B1E7A3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360"/>
        </w:tabs>
        <w:ind w:left="360" w:hanging="360"/>
      </w:pPr>
      <w:rPr>
        <w:rFonts w:hint="default"/>
      </w:rPr>
    </w:lvl>
    <w:lvl w:ilvl="3" w:tplc="CE3ED35A">
      <w:start w:val="1"/>
      <w:numFmt w:val="lowerRoman"/>
      <w:lvlText w:val="%4."/>
      <w:lvlJc w:val="right"/>
      <w:pPr>
        <w:tabs>
          <w:tab w:val="num" w:pos="2700"/>
        </w:tabs>
        <w:ind w:left="2700" w:hanging="1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F7462"/>
    <w:multiLevelType w:val="hybridMultilevel"/>
    <w:tmpl w:val="667E63BA"/>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0" w15:restartNumberingAfterBreak="0">
    <w:nsid w:val="19D5482C"/>
    <w:multiLevelType w:val="hybridMultilevel"/>
    <w:tmpl w:val="2A44D41C"/>
    <w:lvl w:ilvl="0" w:tplc="04090003">
      <w:start w:val="1"/>
      <w:numFmt w:val="bullet"/>
      <w:lvlText w:val="o"/>
      <w:lvlJc w:val="left"/>
      <w:pPr>
        <w:tabs>
          <w:tab w:val="num" w:pos="1440"/>
        </w:tabs>
        <w:ind w:left="1440" w:hanging="360"/>
      </w:pPr>
      <w:rPr>
        <w:rFonts w:ascii="Courier New" w:hAnsi="Courier New" w:cs="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C065892"/>
    <w:multiLevelType w:val="hybridMultilevel"/>
    <w:tmpl w:val="44CE016A"/>
    <w:lvl w:ilvl="0" w:tplc="32AA2E72">
      <w:start w:val="1"/>
      <w:numFmt w:val="bullet"/>
      <w:lvlText w:val=""/>
      <w:lvlJc w:val="left"/>
      <w:pPr>
        <w:tabs>
          <w:tab w:val="num" w:pos="906"/>
        </w:tabs>
        <w:ind w:left="906" w:hanging="360"/>
      </w:pPr>
      <w:rPr>
        <w:rFonts w:ascii="Symbol" w:hAnsi="Symbol" w:hint="default"/>
      </w:rPr>
    </w:lvl>
    <w:lvl w:ilvl="1" w:tplc="04090003" w:tentative="1">
      <w:start w:val="1"/>
      <w:numFmt w:val="bullet"/>
      <w:lvlText w:val="o"/>
      <w:lvlJc w:val="left"/>
      <w:pPr>
        <w:tabs>
          <w:tab w:val="num" w:pos="906"/>
        </w:tabs>
        <w:ind w:left="906" w:hanging="360"/>
      </w:pPr>
      <w:rPr>
        <w:rFonts w:ascii="Courier New" w:hAnsi="Courier New" w:cs="Courier New" w:hint="default"/>
      </w:rPr>
    </w:lvl>
    <w:lvl w:ilvl="2" w:tplc="04090005" w:tentative="1">
      <w:start w:val="1"/>
      <w:numFmt w:val="bullet"/>
      <w:lvlText w:val=""/>
      <w:lvlJc w:val="left"/>
      <w:pPr>
        <w:tabs>
          <w:tab w:val="num" w:pos="1626"/>
        </w:tabs>
        <w:ind w:left="1626" w:hanging="360"/>
      </w:pPr>
      <w:rPr>
        <w:rFonts w:ascii="Wingdings" w:hAnsi="Wingdings" w:hint="default"/>
      </w:rPr>
    </w:lvl>
    <w:lvl w:ilvl="3" w:tplc="04090001" w:tentative="1">
      <w:start w:val="1"/>
      <w:numFmt w:val="bullet"/>
      <w:lvlText w:val=""/>
      <w:lvlJc w:val="left"/>
      <w:pPr>
        <w:tabs>
          <w:tab w:val="num" w:pos="2346"/>
        </w:tabs>
        <w:ind w:left="2346" w:hanging="360"/>
      </w:pPr>
      <w:rPr>
        <w:rFonts w:ascii="Symbol" w:hAnsi="Symbol" w:hint="default"/>
      </w:rPr>
    </w:lvl>
    <w:lvl w:ilvl="4" w:tplc="04090003" w:tentative="1">
      <w:start w:val="1"/>
      <w:numFmt w:val="bullet"/>
      <w:lvlText w:val="o"/>
      <w:lvlJc w:val="left"/>
      <w:pPr>
        <w:tabs>
          <w:tab w:val="num" w:pos="3066"/>
        </w:tabs>
        <w:ind w:left="3066" w:hanging="360"/>
      </w:pPr>
      <w:rPr>
        <w:rFonts w:ascii="Courier New" w:hAnsi="Courier New" w:cs="Courier New" w:hint="default"/>
      </w:rPr>
    </w:lvl>
    <w:lvl w:ilvl="5" w:tplc="04090005" w:tentative="1">
      <w:start w:val="1"/>
      <w:numFmt w:val="bullet"/>
      <w:lvlText w:val=""/>
      <w:lvlJc w:val="left"/>
      <w:pPr>
        <w:tabs>
          <w:tab w:val="num" w:pos="3786"/>
        </w:tabs>
        <w:ind w:left="3786" w:hanging="360"/>
      </w:pPr>
      <w:rPr>
        <w:rFonts w:ascii="Wingdings" w:hAnsi="Wingdings" w:hint="default"/>
      </w:rPr>
    </w:lvl>
    <w:lvl w:ilvl="6" w:tplc="04090001" w:tentative="1">
      <w:start w:val="1"/>
      <w:numFmt w:val="bullet"/>
      <w:lvlText w:val=""/>
      <w:lvlJc w:val="left"/>
      <w:pPr>
        <w:tabs>
          <w:tab w:val="num" w:pos="4506"/>
        </w:tabs>
        <w:ind w:left="4506" w:hanging="360"/>
      </w:pPr>
      <w:rPr>
        <w:rFonts w:ascii="Symbol" w:hAnsi="Symbol" w:hint="default"/>
      </w:rPr>
    </w:lvl>
    <w:lvl w:ilvl="7" w:tplc="04090003" w:tentative="1">
      <w:start w:val="1"/>
      <w:numFmt w:val="bullet"/>
      <w:lvlText w:val="o"/>
      <w:lvlJc w:val="left"/>
      <w:pPr>
        <w:tabs>
          <w:tab w:val="num" w:pos="5226"/>
        </w:tabs>
        <w:ind w:left="5226" w:hanging="360"/>
      </w:pPr>
      <w:rPr>
        <w:rFonts w:ascii="Courier New" w:hAnsi="Courier New" w:cs="Courier New" w:hint="default"/>
      </w:rPr>
    </w:lvl>
    <w:lvl w:ilvl="8" w:tplc="04090005" w:tentative="1">
      <w:start w:val="1"/>
      <w:numFmt w:val="bullet"/>
      <w:lvlText w:val=""/>
      <w:lvlJc w:val="left"/>
      <w:pPr>
        <w:tabs>
          <w:tab w:val="num" w:pos="5946"/>
        </w:tabs>
        <w:ind w:left="5946" w:hanging="360"/>
      </w:pPr>
      <w:rPr>
        <w:rFonts w:ascii="Wingdings" w:hAnsi="Wingdings" w:hint="default"/>
      </w:rPr>
    </w:lvl>
  </w:abstractNum>
  <w:abstractNum w:abstractNumId="12" w15:restartNumberingAfterBreak="0">
    <w:nsid w:val="1DE352E8"/>
    <w:multiLevelType w:val="hybridMultilevel"/>
    <w:tmpl w:val="51885CB2"/>
    <w:lvl w:ilvl="0" w:tplc="04090015">
      <w:start w:val="1"/>
      <w:numFmt w:val="upp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C453BA"/>
    <w:multiLevelType w:val="hybridMultilevel"/>
    <w:tmpl w:val="4B0EC8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404EBD"/>
    <w:multiLevelType w:val="hybridMultilevel"/>
    <w:tmpl w:val="CD42D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4F146B"/>
    <w:multiLevelType w:val="hybridMultilevel"/>
    <w:tmpl w:val="F4F4FE0E"/>
    <w:lvl w:ilvl="0" w:tplc="C562B778">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7662E37"/>
    <w:multiLevelType w:val="hybridMultilevel"/>
    <w:tmpl w:val="4A168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1323EE"/>
    <w:multiLevelType w:val="hybridMultilevel"/>
    <w:tmpl w:val="3594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7D4A51"/>
    <w:multiLevelType w:val="hybridMultilevel"/>
    <w:tmpl w:val="817A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CC1DD0"/>
    <w:multiLevelType w:val="hybridMultilevel"/>
    <w:tmpl w:val="D3E4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401878"/>
    <w:multiLevelType w:val="hybridMultilevel"/>
    <w:tmpl w:val="2006E1B4"/>
    <w:lvl w:ilvl="0" w:tplc="C7A80E26">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822898"/>
    <w:multiLevelType w:val="hybridMultilevel"/>
    <w:tmpl w:val="CBEE104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4A52194"/>
    <w:multiLevelType w:val="hybridMultilevel"/>
    <w:tmpl w:val="434C13F8"/>
    <w:lvl w:ilvl="0" w:tplc="1C5AFB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A73FA9"/>
    <w:multiLevelType w:val="hybridMultilevel"/>
    <w:tmpl w:val="15AE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02530"/>
    <w:multiLevelType w:val="hybridMultilevel"/>
    <w:tmpl w:val="725C9E3A"/>
    <w:lvl w:ilvl="0" w:tplc="04090015">
      <w:start w:val="1"/>
      <w:numFmt w:val="upp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3A255D"/>
    <w:multiLevelType w:val="hybridMultilevel"/>
    <w:tmpl w:val="26864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3A0D56"/>
    <w:multiLevelType w:val="hybridMultilevel"/>
    <w:tmpl w:val="1604D894"/>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2557A1"/>
    <w:multiLevelType w:val="hybridMultilevel"/>
    <w:tmpl w:val="76B217E6"/>
    <w:lvl w:ilvl="0" w:tplc="1368F3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D94BD2"/>
    <w:multiLevelType w:val="hybridMultilevel"/>
    <w:tmpl w:val="C4CEA1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E513264"/>
    <w:multiLevelType w:val="hybridMultilevel"/>
    <w:tmpl w:val="C7DA9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155D40"/>
    <w:multiLevelType w:val="hybridMultilevel"/>
    <w:tmpl w:val="5B568E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9365EA"/>
    <w:multiLevelType w:val="hybridMultilevel"/>
    <w:tmpl w:val="B58085BA"/>
    <w:lvl w:ilvl="0" w:tplc="04090015">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5DDD28D2"/>
    <w:multiLevelType w:val="hybridMultilevel"/>
    <w:tmpl w:val="F1108F7C"/>
    <w:lvl w:ilvl="0" w:tplc="07F459D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F70655"/>
    <w:multiLevelType w:val="hybridMultilevel"/>
    <w:tmpl w:val="19C88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1D03FA"/>
    <w:multiLevelType w:val="hybridMultilevel"/>
    <w:tmpl w:val="5740A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401B15"/>
    <w:multiLevelType w:val="hybridMultilevel"/>
    <w:tmpl w:val="79005068"/>
    <w:lvl w:ilvl="0" w:tplc="49C8F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197A53"/>
    <w:multiLevelType w:val="multilevel"/>
    <w:tmpl w:val="35C41F5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554955"/>
    <w:multiLevelType w:val="hybridMultilevel"/>
    <w:tmpl w:val="F7FC44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0C74E94"/>
    <w:multiLevelType w:val="hybridMultilevel"/>
    <w:tmpl w:val="565801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6907F4"/>
    <w:multiLevelType w:val="hybridMultilevel"/>
    <w:tmpl w:val="880E0DA0"/>
    <w:lvl w:ilvl="0" w:tplc="04090011">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183034"/>
    <w:multiLevelType w:val="hybridMultilevel"/>
    <w:tmpl w:val="216C9722"/>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635425"/>
    <w:multiLevelType w:val="hybridMultilevel"/>
    <w:tmpl w:val="4EDE15BA"/>
    <w:lvl w:ilvl="0" w:tplc="0409000F">
      <w:start w:val="1"/>
      <w:numFmt w:val="decimal"/>
      <w:lvlText w:val="%1."/>
      <w:lvlJc w:val="left"/>
      <w:pPr>
        <w:tabs>
          <w:tab w:val="num" w:pos="180"/>
        </w:tabs>
        <w:ind w:left="180" w:hanging="360"/>
      </w:pPr>
      <w:rPr>
        <w:rFonts w:cs="Times New Roman"/>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42" w15:restartNumberingAfterBreak="0">
    <w:nsid w:val="755756A4"/>
    <w:multiLevelType w:val="hybridMultilevel"/>
    <w:tmpl w:val="36C4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539C5"/>
    <w:multiLevelType w:val="hybridMultilevel"/>
    <w:tmpl w:val="CA9427F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4B1986"/>
    <w:multiLevelType w:val="hybridMultilevel"/>
    <w:tmpl w:val="CA9427F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237634"/>
    <w:multiLevelType w:val="hybridMultilevel"/>
    <w:tmpl w:val="FE06EF10"/>
    <w:lvl w:ilvl="0" w:tplc="DDFEF6A6">
      <w:start w:val="1"/>
      <w:numFmt w:val="upperLetter"/>
      <w:lvlText w:val="%1."/>
      <w:lvlJc w:val="left"/>
      <w:pPr>
        <w:tabs>
          <w:tab w:val="num" w:pos="1080"/>
        </w:tabs>
        <w:ind w:left="1080" w:hanging="360"/>
      </w:pPr>
      <w:rPr>
        <w:rFonts w:eastAsia="Aria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B9A1F87"/>
    <w:multiLevelType w:val="hybridMultilevel"/>
    <w:tmpl w:val="4D0C286E"/>
    <w:lvl w:ilvl="0" w:tplc="04090015">
      <w:start w:val="1"/>
      <w:numFmt w:val="upp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BC452B0"/>
    <w:multiLevelType w:val="hybridMultilevel"/>
    <w:tmpl w:val="D68A0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0"/>
  </w:num>
  <w:num w:numId="4">
    <w:abstractNumId w:val="1"/>
  </w:num>
  <w:num w:numId="5">
    <w:abstractNumId w:val="40"/>
  </w:num>
  <w:num w:numId="6">
    <w:abstractNumId w:val="20"/>
  </w:num>
  <w:num w:numId="7">
    <w:abstractNumId w:val="41"/>
  </w:num>
  <w:num w:numId="8">
    <w:abstractNumId w:val="45"/>
  </w:num>
  <w:num w:numId="9">
    <w:abstractNumId w:val="26"/>
  </w:num>
  <w:num w:numId="10">
    <w:abstractNumId w:val="14"/>
  </w:num>
  <w:num w:numId="11">
    <w:abstractNumId w:val="28"/>
  </w:num>
  <w:num w:numId="12">
    <w:abstractNumId w:val="5"/>
  </w:num>
  <w:num w:numId="13">
    <w:abstractNumId w:val="37"/>
  </w:num>
  <w:num w:numId="14">
    <w:abstractNumId w:val="4"/>
  </w:num>
  <w:num w:numId="15">
    <w:abstractNumId w:val="38"/>
  </w:num>
  <w:num w:numId="16">
    <w:abstractNumId w:val="42"/>
  </w:num>
  <w:num w:numId="17">
    <w:abstractNumId w:val="6"/>
  </w:num>
  <w:num w:numId="18">
    <w:abstractNumId w:val="0"/>
    <w:lvlOverride w:ilvl="0">
      <w:lvl w:ilvl="0">
        <w:numFmt w:val="bullet"/>
        <w:lvlText w:val=""/>
        <w:legacy w:legacy="1" w:legacySpace="0" w:legacyIndent="0"/>
        <w:lvlJc w:val="left"/>
        <w:rPr>
          <w:rFonts w:ascii="Symbol" w:hAnsi="Symbol" w:hint="default"/>
          <w:sz w:val="22"/>
        </w:rPr>
      </w:lvl>
    </w:lvlOverride>
  </w:num>
  <w:num w:numId="19">
    <w:abstractNumId w:val="30"/>
  </w:num>
  <w:num w:numId="20">
    <w:abstractNumId w:val="18"/>
  </w:num>
  <w:num w:numId="21">
    <w:abstractNumId w:val="9"/>
  </w:num>
  <w:num w:numId="22">
    <w:abstractNumId w:val="23"/>
  </w:num>
  <w:num w:numId="23">
    <w:abstractNumId w:val="22"/>
  </w:num>
  <w:num w:numId="24">
    <w:abstractNumId w:val="2"/>
  </w:num>
  <w:num w:numId="25">
    <w:abstractNumId w:val="17"/>
  </w:num>
  <w:num w:numId="26">
    <w:abstractNumId w:val="3"/>
  </w:num>
  <w:num w:numId="27">
    <w:abstractNumId w:val="24"/>
  </w:num>
  <w:num w:numId="28">
    <w:abstractNumId w:val="12"/>
  </w:num>
  <w:num w:numId="29">
    <w:abstractNumId w:val="7"/>
  </w:num>
  <w:num w:numId="30">
    <w:abstractNumId w:val="27"/>
  </w:num>
  <w:num w:numId="31">
    <w:abstractNumId w:val="31"/>
  </w:num>
  <w:num w:numId="32">
    <w:abstractNumId w:val="43"/>
  </w:num>
  <w:num w:numId="33">
    <w:abstractNumId w:val="44"/>
  </w:num>
  <w:num w:numId="34">
    <w:abstractNumId w:val="13"/>
  </w:num>
  <w:num w:numId="35">
    <w:abstractNumId w:val="39"/>
  </w:num>
  <w:num w:numId="36">
    <w:abstractNumId w:val="32"/>
  </w:num>
  <w:num w:numId="37">
    <w:abstractNumId w:val="36"/>
  </w:num>
  <w:num w:numId="38">
    <w:abstractNumId w:val="46"/>
  </w:num>
  <w:num w:numId="39">
    <w:abstractNumId w:val="35"/>
  </w:num>
  <w:num w:numId="40">
    <w:abstractNumId w:val="16"/>
  </w:num>
  <w:num w:numId="41">
    <w:abstractNumId w:val="16"/>
  </w:num>
  <w:num w:numId="42">
    <w:abstractNumId w:val="47"/>
  </w:num>
  <w:num w:numId="43">
    <w:abstractNumId w:val="33"/>
  </w:num>
  <w:num w:numId="44">
    <w:abstractNumId w:val="21"/>
  </w:num>
  <w:num w:numId="45">
    <w:abstractNumId w:val="29"/>
  </w:num>
  <w:num w:numId="46">
    <w:abstractNumId w:val="11"/>
  </w:num>
  <w:num w:numId="47">
    <w:abstractNumId w:val="19"/>
  </w:num>
  <w:num w:numId="48">
    <w:abstractNumId w:val="25"/>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42"/>
    <w:rsid w:val="0000332F"/>
    <w:rsid w:val="00004B08"/>
    <w:rsid w:val="000068B5"/>
    <w:rsid w:val="000109AE"/>
    <w:rsid w:val="0002589C"/>
    <w:rsid w:val="00026A2C"/>
    <w:rsid w:val="00027C17"/>
    <w:rsid w:val="00030B92"/>
    <w:rsid w:val="00032637"/>
    <w:rsid w:val="00036F4D"/>
    <w:rsid w:val="00037485"/>
    <w:rsid w:val="00037500"/>
    <w:rsid w:val="00037881"/>
    <w:rsid w:val="00042CD6"/>
    <w:rsid w:val="0004486B"/>
    <w:rsid w:val="00045EDB"/>
    <w:rsid w:val="000476AB"/>
    <w:rsid w:val="00051AC0"/>
    <w:rsid w:val="00053552"/>
    <w:rsid w:val="00057247"/>
    <w:rsid w:val="00057737"/>
    <w:rsid w:val="00057F95"/>
    <w:rsid w:val="00064D00"/>
    <w:rsid w:val="00064F2C"/>
    <w:rsid w:val="00070E20"/>
    <w:rsid w:val="00071A7B"/>
    <w:rsid w:val="00077936"/>
    <w:rsid w:val="00080587"/>
    <w:rsid w:val="000846DC"/>
    <w:rsid w:val="000901D8"/>
    <w:rsid w:val="00091690"/>
    <w:rsid w:val="000917C2"/>
    <w:rsid w:val="00095D31"/>
    <w:rsid w:val="0009694B"/>
    <w:rsid w:val="000A0299"/>
    <w:rsid w:val="000A21CE"/>
    <w:rsid w:val="000A21F8"/>
    <w:rsid w:val="000A411E"/>
    <w:rsid w:val="000A50EA"/>
    <w:rsid w:val="000A5387"/>
    <w:rsid w:val="000A716B"/>
    <w:rsid w:val="000B3DD6"/>
    <w:rsid w:val="000B3F95"/>
    <w:rsid w:val="000B4639"/>
    <w:rsid w:val="000B531F"/>
    <w:rsid w:val="000C276E"/>
    <w:rsid w:val="000D0C58"/>
    <w:rsid w:val="000D3B3E"/>
    <w:rsid w:val="000D5693"/>
    <w:rsid w:val="000E02CF"/>
    <w:rsid w:val="000E07FC"/>
    <w:rsid w:val="000E2379"/>
    <w:rsid w:val="000E586E"/>
    <w:rsid w:val="000E594D"/>
    <w:rsid w:val="000E5FCD"/>
    <w:rsid w:val="000E774B"/>
    <w:rsid w:val="000F275A"/>
    <w:rsid w:val="000F595C"/>
    <w:rsid w:val="000F6203"/>
    <w:rsid w:val="000F657F"/>
    <w:rsid w:val="000F7418"/>
    <w:rsid w:val="0010463B"/>
    <w:rsid w:val="001050AE"/>
    <w:rsid w:val="001060EE"/>
    <w:rsid w:val="0010701A"/>
    <w:rsid w:val="00113B43"/>
    <w:rsid w:val="001173C1"/>
    <w:rsid w:val="001173DD"/>
    <w:rsid w:val="001176AF"/>
    <w:rsid w:val="00120666"/>
    <w:rsid w:val="00120B84"/>
    <w:rsid w:val="001213BA"/>
    <w:rsid w:val="00121B40"/>
    <w:rsid w:val="001225BA"/>
    <w:rsid w:val="00124643"/>
    <w:rsid w:val="00130533"/>
    <w:rsid w:val="001349BE"/>
    <w:rsid w:val="001353CC"/>
    <w:rsid w:val="0013572C"/>
    <w:rsid w:val="00142E73"/>
    <w:rsid w:val="00143095"/>
    <w:rsid w:val="00151973"/>
    <w:rsid w:val="0015354F"/>
    <w:rsid w:val="001537CE"/>
    <w:rsid w:val="00154279"/>
    <w:rsid w:val="001605BE"/>
    <w:rsid w:val="0016140E"/>
    <w:rsid w:val="00161ADD"/>
    <w:rsid w:val="001623FC"/>
    <w:rsid w:val="00162B23"/>
    <w:rsid w:val="00162CB7"/>
    <w:rsid w:val="00164080"/>
    <w:rsid w:val="0016507D"/>
    <w:rsid w:val="0016766E"/>
    <w:rsid w:val="00172E14"/>
    <w:rsid w:val="0017378F"/>
    <w:rsid w:val="00176953"/>
    <w:rsid w:val="00176B68"/>
    <w:rsid w:val="00177340"/>
    <w:rsid w:val="00177655"/>
    <w:rsid w:val="00182843"/>
    <w:rsid w:val="00182A71"/>
    <w:rsid w:val="001874D4"/>
    <w:rsid w:val="001934E6"/>
    <w:rsid w:val="00197973"/>
    <w:rsid w:val="00197E9C"/>
    <w:rsid w:val="001A2538"/>
    <w:rsid w:val="001A29EF"/>
    <w:rsid w:val="001A3532"/>
    <w:rsid w:val="001A402B"/>
    <w:rsid w:val="001B4DF2"/>
    <w:rsid w:val="001B5E07"/>
    <w:rsid w:val="001B7760"/>
    <w:rsid w:val="001B7943"/>
    <w:rsid w:val="001C3D40"/>
    <w:rsid w:val="001C5A84"/>
    <w:rsid w:val="001D4145"/>
    <w:rsid w:val="001D6637"/>
    <w:rsid w:val="001E571A"/>
    <w:rsid w:val="001E7DB9"/>
    <w:rsid w:val="001F638A"/>
    <w:rsid w:val="002004AF"/>
    <w:rsid w:val="00201438"/>
    <w:rsid w:val="002016CD"/>
    <w:rsid w:val="0020338C"/>
    <w:rsid w:val="00203B23"/>
    <w:rsid w:val="00203B2F"/>
    <w:rsid w:val="002068BE"/>
    <w:rsid w:val="00207BF6"/>
    <w:rsid w:val="002139EB"/>
    <w:rsid w:val="00213A55"/>
    <w:rsid w:val="00214A64"/>
    <w:rsid w:val="00223638"/>
    <w:rsid w:val="00223B64"/>
    <w:rsid w:val="00233A63"/>
    <w:rsid w:val="00234E88"/>
    <w:rsid w:val="00236EEB"/>
    <w:rsid w:val="00242A74"/>
    <w:rsid w:val="00243C31"/>
    <w:rsid w:val="00245D97"/>
    <w:rsid w:val="00247FC9"/>
    <w:rsid w:val="00251692"/>
    <w:rsid w:val="002548DA"/>
    <w:rsid w:val="002563A0"/>
    <w:rsid w:val="002571ED"/>
    <w:rsid w:val="00257772"/>
    <w:rsid w:val="00257CC7"/>
    <w:rsid w:val="00257FD8"/>
    <w:rsid w:val="00260168"/>
    <w:rsid w:val="00262947"/>
    <w:rsid w:val="00265714"/>
    <w:rsid w:val="00267144"/>
    <w:rsid w:val="00270B17"/>
    <w:rsid w:val="00275BC8"/>
    <w:rsid w:val="0027671D"/>
    <w:rsid w:val="00277E8A"/>
    <w:rsid w:val="00283834"/>
    <w:rsid w:val="00296337"/>
    <w:rsid w:val="002A1179"/>
    <w:rsid w:val="002A2F02"/>
    <w:rsid w:val="002A3A61"/>
    <w:rsid w:val="002A6956"/>
    <w:rsid w:val="002A757C"/>
    <w:rsid w:val="002A7DDD"/>
    <w:rsid w:val="002B11BA"/>
    <w:rsid w:val="002B38E1"/>
    <w:rsid w:val="002B45BE"/>
    <w:rsid w:val="002C0AB9"/>
    <w:rsid w:val="002C3366"/>
    <w:rsid w:val="002C480A"/>
    <w:rsid w:val="002C5E09"/>
    <w:rsid w:val="002D2AD2"/>
    <w:rsid w:val="002D3460"/>
    <w:rsid w:val="002D4B5E"/>
    <w:rsid w:val="002D7442"/>
    <w:rsid w:val="002E0B17"/>
    <w:rsid w:val="002E2E1D"/>
    <w:rsid w:val="002E5084"/>
    <w:rsid w:val="002F2365"/>
    <w:rsid w:val="002F556A"/>
    <w:rsid w:val="002F55EC"/>
    <w:rsid w:val="002F5932"/>
    <w:rsid w:val="002F6392"/>
    <w:rsid w:val="002F6A97"/>
    <w:rsid w:val="00300EBA"/>
    <w:rsid w:val="0030351E"/>
    <w:rsid w:val="00303AB1"/>
    <w:rsid w:val="00305F58"/>
    <w:rsid w:val="003063F8"/>
    <w:rsid w:val="003102BD"/>
    <w:rsid w:val="00316D75"/>
    <w:rsid w:val="00320FB5"/>
    <w:rsid w:val="003246E6"/>
    <w:rsid w:val="00325EDD"/>
    <w:rsid w:val="00331AA4"/>
    <w:rsid w:val="00332839"/>
    <w:rsid w:val="00333E7C"/>
    <w:rsid w:val="00335DD9"/>
    <w:rsid w:val="00336B52"/>
    <w:rsid w:val="00337C48"/>
    <w:rsid w:val="00341188"/>
    <w:rsid w:val="0034140F"/>
    <w:rsid w:val="003431CD"/>
    <w:rsid w:val="003464A5"/>
    <w:rsid w:val="003474CC"/>
    <w:rsid w:val="00351207"/>
    <w:rsid w:val="00353BE4"/>
    <w:rsid w:val="00353CC8"/>
    <w:rsid w:val="00354298"/>
    <w:rsid w:val="0035538E"/>
    <w:rsid w:val="003600A9"/>
    <w:rsid w:val="0036146D"/>
    <w:rsid w:val="003626C6"/>
    <w:rsid w:val="00362994"/>
    <w:rsid w:val="003638F0"/>
    <w:rsid w:val="003657D4"/>
    <w:rsid w:val="003659A6"/>
    <w:rsid w:val="003669A3"/>
    <w:rsid w:val="00367206"/>
    <w:rsid w:val="00370665"/>
    <w:rsid w:val="003722A3"/>
    <w:rsid w:val="0037457C"/>
    <w:rsid w:val="00375309"/>
    <w:rsid w:val="003765F0"/>
    <w:rsid w:val="0038085F"/>
    <w:rsid w:val="00386A78"/>
    <w:rsid w:val="00386EBD"/>
    <w:rsid w:val="00391F38"/>
    <w:rsid w:val="00393B41"/>
    <w:rsid w:val="00393F0E"/>
    <w:rsid w:val="00396921"/>
    <w:rsid w:val="0039692B"/>
    <w:rsid w:val="003A05D1"/>
    <w:rsid w:val="003A1D0F"/>
    <w:rsid w:val="003B6F9D"/>
    <w:rsid w:val="003C332E"/>
    <w:rsid w:val="003C34F5"/>
    <w:rsid w:val="003C3BFB"/>
    <w:rsid w:val="003D51B2"/>
    <w:rsid w:val="003D5991"/>
    <w:rsid w:val="003E2D6F"/>
    <w:rsid w:val="003E62B5"/>
    <w:rsid w:val="003E633B"/>
    <w:rsid w:val="003F04FA"/>
    <w:rsid w:val="003F1AEB"/>
    <w:rsid w:val="003F2568"/>
    <w:rsid w:val="003F256C"/>
    <w:rsid w:val="003F6CEA"/>
    <w:rsid w:val="004042B7"/>
    <w:rsid w:val="0040596F"/>
    <w:rsid w:val="00406D29"/>
    <w:rsid w:val="0040767D"/>
    <w:rsid w:val="00410B91"/>
    <w:rsid w:val="00413B1B"/>
    <w:rsid w:val="00415FE8"/>
    <w:rsid w:val="00422967"/>
    <w:rsid w:val="00430A50"/>
    <w:rsid w:val="00433D79"/>
    <w:rsid w:val="00440EE5"/>
    <w:rsid w:val="00443920"/>
    <w:rsid w:val="00443955"/>
    <w:rsid w:val="00445286"/>
    <w:rsid w:val="0044683C"/>
    <w:rsid w:val="00447943"/>
    <w:rsid w:val="00447E84"/>
    <w:rsid w:val="00452BB0"/>
    <w:rsid w:val="00453943"/>
    <w:rsid w:val="004617D9"/>
    <w:rsid w:val="00464453"/>
    <w:rsid w:val="004679CA"/>
    <w:rsid w:val="00470811"/>
    <w:rsid w:val="00474897"/>
    <w:rsid w:val="00474B52"/>
    <w:rsid w:val="004804DD"/>
    <w:rsid w:val="00481FC0"/>
    <w:rsid w:val="004835B5"/>
    <w:rsid w:val="00484DEB"/>
    <w:rsid w:val="00491BAF"/>
    <w:rsid w:val="00492084"/>
    <w:rsid w:val="0049262D"/>
    <w:rsid w:val="00497B9B"/>
    <w:rsid w:val="004A0A49"/>
    <w:rsid w:val="004A105F"/>
    <w:rsid w:val="004A2B8B"/>
    <w:rsid w:val="004A2CD9"/>
    <w:rsid w:val="004B1AD4"/>
    <w:rsid w:val="004C0E7D"/>
    <w:rsid w:val="004C1199"/>
    <w:rsid w:val="004C4EC4"/>
    <w:rsid w:val="004C5AD8"/>
    <w:rsid w:val="004C6504"/>
    <w:rsid w:val="004C6789"/>
    <w:rsid w:val="004C76F1"/>
    <w:rsid w:val="004D2812"/>
    <w:rsid w:val="004D52F2"/>
    <w:rsid w:val="004D77E3"/>
    <w:rsid w:val="004E1D96"/>
    <w:rsid w:val="004E20D0"/>
    <w:rsid w:val="004E31B7"/>
    <w:rsid w:val="004E5715"/>
    <w:rsid w:val="004E6787"/>
    <w:rsid w:val="004E6DCB"/>
    <w:rsid w:val="004E79F4"/>
    <w:rsid w:val="004E7DBD"/>
    <w:rsid w:val="004F0E10"/>
    <w:rsid w:val="004F1BD6"/>
    <w:rsid w:val="004F530C"/>
    <w:rsid w:val="004F664D"/>
    <w:rsid w:val="00500922"/>
    <w:rsid w:val="005077C6"/>
    <w:rsid w:val="005104F4"/>
    <w:rsid w:val="00513CDE"/>
    <w:rsid w:val="00515084"/>
    <w:rsid w:val="00515BEC"/>
    <w:rsid w:val="00516C13"/>
    <w:rsid w:val="005205B3"/>
    <w:rsid w:val="00521406"/>
    <w:rsid w:val="00521972"/>
    <w:rsid w:val="005303C1"/>
    <w:rsid w:val="00533F1D"/>
    <w:rsid w:val="005345A4"/>
    <w:rsid w:val="00535326"/>
    <w:rsid w:val="00541AAD"/>
    <w:rsid w:val="005449A6"/>
    <w:rsid w:val="00544ED8"/>
    <w:rsid w:val="00545C50"/>
    <w:rsid w:val="00546606"/>
    <w:rsid w:val="00553CE4"/>
    <w:rsid w:val="005558DB"/>
    <w:rsid w:val="00555BCF"/>
    <w:rsid w:val="00556F34"/>
    <w:rsid w:val="0056049D"/>
    <w:rsid w:val="0056181F"/>
    <w:rsid w:val="005623FB"/>
    <w:rsid w:val="005701CE"/>
    <w:rsid w:val="00575507"/>
    <w:rsid w:val="00575C07"/>
    <w:rsid w:val="005833A5"/>
    <w:rsid w:val="00583F5F"/>
    <w:rsid w:val="00587B1F"/>
    <w:rsid w:val="005904CB"/>
    <w:rsid w:val="005927E8"/>
    <w:rsid w:val="00595A91"/>
    <w:rsid w:val="005962B3"/>
    <w:rsid w:val="005963C1"/>
    <w:rsid w:val="00596DDE"/>
    <w:rsid w:val="00597FD3"/>
    <w:rsid w:val="005A10BC"/>
    <w:rsid w:val="005A19C5"/>
    <w:rsid w:val="005A204B"/>
    <w:rsid w:val="005A43FA"/>
    <w:rsid w:val="005A4C5E"/>
    <w:rsid w:val="005A5147"/>
    <w:rsid w:val="005A721D"/>
    <w:rsid w:val="005B05C6"/>
    <w:rsid w:val="005B1B53"/>
    <w:rsid w:val="005B3500"/>
    <w:rsid w:val="005B6376"/>
    <w:rsid w:val="005B712F"/>
    <w:rsid w:val="005C27BE"/>
    <w:rsid w:val="005C33DB"/>
    <w:rsid w:val="005C4DA5"/>
    <w:rsid w:val="005D5A71"/>
    <w:rsid w:val="005E1B14"/>
    <w:rsid w:val="005E4F9F"/>
    <w:rsid w:val="005E5F9D"/>
    <w:rsid w:val="005E74B2"/>
    <w:rsid w:val="005F39E4"/>
    <w:rsid w:val="005F42CE"/>
    <w:rsid w:val="005F51A7"/>
    <w:rsid w:val="005F6625"/>
    <w:rsid w:val="005F66E6"/>
    <w:rsid w:val="00600B08"/>
    <w:rsid w:val="00602636"/>
    <w:rsid w:val="00605C6F"/>
    <w:rsid w:val="0060753B"/>
    <w:rsid w:val="00607ACE"/>
    <w:rsid w:val="00610015"/>
    <w:rsid w:val="00610771"/>
    <w:rsid w:val="00611D28"/>
    <w:rsid w:val="006124DB"/>
    <w:rsid w:val="0061736F"/>
    <w:rsid w:val="00621177"/>
    <w:rsid w:val="00621D52"/>
    <w:rsid w:val="006360BF"/>
    <w:rsid w:val="00640A9F"/>
    <w:rsid w:val="006457F8"/>
    <w:rsid w:val="00645945"/>
    <w:rsid w:val="00647B93"/>
    <w:rsid w:val="00651EAF"/>
    <w:rsid w:val="00654346"/>
    <w:rsid w:val="00654C28"/>
    <w:rsid w:val="00670BDF"/>
    <w:rsid w:val="00672671"/>
    <w:rsid w:val="006768A4"/>
    <w:rsid w:val="00676C97"/>
    <w:rsid w:val="00677693"/>
    <w:rsid w:val="00685325"/>
    <w:rsid w:val="006875F1"/>
    <w:rsid w:val="0068773D"/>
    <w:rsid w:val="00691FBF"/>
    <w:rsid w:val="00692C9B"/>
    <w:rsid w:val="00694FB8"/>
    <w:rsid w:val="00696E5E"/>
    <w:rsid w:val="00697EA2"/>
    <w:rsid w:val="006A4184"/>
    <w:rsid w:val="006A422F"/>
    <w:rsid w:val="006A5261"/>
    <w:rsid w:val="006A712E"/>
    <w:rsid w:val="006B3434"/>
    <w:rsid w:val="006B3914"/>
    <w:rsid w:val="006B5A59"/>
    <w:rsid w:val="006B6234"/>
    <w:rsid w:val="006B7E9E"/>
    <w:rsid w:val="006C122A"/>
    <w:rsid w:val="006C2A4F"/>
    <w:rsid w:val="006C38D4"/>
    <w:rsid w:val="006C7FBE"/>
    <w:rsid w:val="006D4D04"/>
    <w:rsid w:val="006D51EB"/>
    <w:rsid w:val="006D6490"/>
    <w:rsid w:val="006D64EE"/>
    <w:rsid w:val="006D6B5D"/>
    <w:rsid w:val="006D6D96"/>
    <w:rsid w:val="006D7C03"/>
    <w:rsid w:val="006E0142"/>
    <w:rsid w:val="006E0ED2"/>
    <w:rsid w:val="006E0FC9"/>
    <w:rsid w:val="006E4EF8"/>
    <w:rsid w:val="006E59B8"/>
    <w:rsid w:val="006E6CFA"/>
    <w:rsid w:val="006E7CF2"/>
    <w:rsid w:val="006F1E25"/>
    <w:rsid w:val="006F2899"/>
    <w:rsid w:val="006F30D1"/>
    <w:rsid w:val="006F5712"/>
    <w:rsid w:val="0070170A"/>
    <w:rsid w:val="0070262D"/>
    <w:rsid w:val="0070334B"/>
    <w:rsid w:val="00707782"/>
    <w:rsid w:val="00707C12"/>
    <w:rsid w:val="007103C8"/>
    <w:rsid w:val="00710C4E"/>
    <w:rsid w:val="00711E95"/>
    <w:rsid w:val="00712D10"/>
    <w:rsid w:val="00714D76"/>
    <w:rsid w:val="007150F0"/>
    <w:rsid w:val="0072163E"/>
    <w:rsid w:val="00723F49"/>
    <w:rsid w:val="0073405F"/>
    <w:rsid w:val="007408A7"/>
    <w:rsid w:val="0074140F"/>
    <w:rsid w:val="007418F6"/>
    <w:rsid w:val="0074303C"/>
    <w:rsid w:val="0074440D"/>
    <w:rsid w:val="00744B43"/>
    <w:rsid w:val="00744CF9"/>
    <w:rsid w:val="00745C47"/>
    <w:rsid w:val="00746710"/>
    <w:rsid w:val="00746A87"/>
    <w:rsid w:val="00747996"/>
    <w:rsid w:val="00747C0C"/>
    <w:rsid w:val="007508B6"/>
    <w:rsid w:val="00750E82"/>
    <w:rsid w:val="0075155E"/>
    <w:rsid w:val="00751F43"/>
    <w:rsid w:val="00754A1D"/>
    <w:rsid w:val="00754E99"/>
    <w:rsid w:val="0076164A"/>
    <w:rsid w:val="00762142"/>
    <w:rsid w:val="007621BC"/>
    <w:rsid w:val="007639E0"/>
    <w:rsid w:val="00764B85"/>
    <w:rsid w:val="00773003"/>
    <w:rsid w:val="00774A8E"/>
    <w:rsid w:val="007761B0"/>
    <w:rsid w:val="00782A8F"/>
    <w:rsid w:val="00783F23"/>
    <w:rsid w:val="00786A5E"/>
    <w:rsid w:val="00787701"/>
    <w:rsid w:val="00790AFF"/>
    <w:rsid w:val="007A15AA"/>
    <w:rsid w:val="007A1CC8"/>
    <w:rsid w:val="007A4494"/>
    <w:rsid w:val="007B2756"/>
    <w:rsid w:val="007B2925"/>
    <w:rsid w:val="007B32B5"/>
    <w:rsid w:val="007B5BA9"/>
    <w:rsid w:val="007C202D"/>
    <w:rsid w:val="007C4482"/>
    <w:rsid w:val="007C749B"/>
    <w:rsid w:val="007D0724"/>
    <w:rsid w:val="007D2C18"/>
    <w:rsid w:val="007D2EFB"/>
    <w:rsid w:val="007D5422"/>
    <w:rsid w:val="007D7876"/>
    <w:rsid w:val="007D7CE8"/>
    <w:rsid w:val="007E0CD4"/>
    <w:rsid w:val="007E1813"/>
    <w:rsid w:val="007E20E0"/>
    <w:rsid w:val="007E2BEC"/>
    <w:rsid w:val="007E3884"/>
    <w:rsid w:val="007E440C"/>
    <w:rsid w:val="007E66A2"/>
    <w:rsid w:val="007E7A51"/>
    <w:rsid w:val="007F47D4"/>
    <w:rsid w:val="007F4EE0"/>
    <w:rsid w:val="007F64BC"/>
    <w:rsid w:val="00806819"/>
    <w:rsid w:val="008075F6"/>
    <w:rsid w:val="00813F92"/>
    <w:rsid w:val="008149F2"/>
    <w:rsid w:val="00816729"/>
    <w:rsid w:val="00816910"/>
    <w:rsid w:val="00823D8E"/>
    <w:rsid w:val="00824CE3"/>
    <w:rsid w:val="00824F88"/>
    <w:rsid w:val="008267FA"/>
    <w:rsid w:val="008268A0"/>
    <w:rsid w:val="00830081"/>
    <w:rsid w:val="00832FE7"/>
    <w:rsid w:val="00833297"/>
    <w:rsid w:val="00836D35"/>
    <w:rsid w:val="008371DA"/>
    <w:rsid w:val="008408A8"/>
    <w:rsid w:val="0084103E"/>
    <w:rsid w:val="00844F8E"/>
    <w:rsid w:val="008478DE"/>
    <w:rsid w:val="008513A4"/>
    <w:rsid w:val="0085328F"/>
    <w:rsid w:val="00854220"/>
    <w:rsid w:val="00854E4E"/>
    <w:rsid w:val="00860698"/>
    <w:rsid w:val="00866B14"/>
    <w:rsid w:val="00866F12"/>
    <w:rsid w:val="00871D5D"/>
    <w:rsid w:val="00873C15"/>
    <w:rsid w:val="008765ED"/>
    <w:rsid w:val="00877508"/>
    <w:rsid w:val="00882BE5"/>
    <w:rsid w:val="00883A17"/>
    <w:rsid w:val="00884E7F"/>
    <w:rsid w:val="008879A9"/>
    <w:rsid w:val="00887C00"/>
    <w:rsid w:val="00891867"/>
    <w:rsid w:val="0089240B"/>
    <w:rsid w:val="008A0A91"/>
    <w:rsid w:val="008A23B4"/>
    <w:rsid w:val="008A4551"/>
    <w:rsid w:val="008A4B92"/>
    <w:rsid w:val="008A5F0D"/>
    <w:rsid w:val="008A6404"/>
    <w:rsid w:val="008A78E7"/>
    <w:rsid w:val="008B538B"/>
    <w:rsid w:val="008B798E"/>
    <w:rsid w:val="008C1DA2"/>
    <w:rsid w:val="008C2BBB"/>
    <w:rsid w:val="008C4500"/>
    <w:rsid w:val="008C6FAD"/>
    <w:rsid w:val="008C7076"/>
    <w:rsid w:val="008C73DC"/>
    <w:rsid w:val="008D1D8D"/>
    <w:rsid w:val="008D282D"/>
    <w:rsid w:val="008D2D52"/>
    <w:rsid w:val="008E0455"/>
    <w:rsid w:val="008E2E54"/>
    <w:rsid w:val="008E3609"/>
    <w:rsid w:val="008E588F"/>
    <w:rsid w:val="008E68F5"/>
    <w:rsid w:val="008E69A8"/>
    <w:rsid w:val="008E7200"/>
    <w:rsid w:val="008F1110"/>
    <w:rsid w:val="008F2230"/>
    <w:rsid w:val="008F24A5"/>
    <w:rsid w:val="008F26E1"/>
    <w:rsid w:val="008F6E7E"/>
    <w:rsid w:val="00900F63"/>
    <w:rsid w:val="0090152D"/>
    <w:rsid w:val="009037C8"/>
    <w:rsid w:val="00912038"/>
    <w:rsid w:val="00912AD1"/>
    <w:rsid w:val="009137A8"/>
    <w:rsid w:val="00917E00"/>
    <w:rsid w:val="00923760"/>
    <w:rsid w:val="00925BD4"/>
    <w:rsid w:val="00926CD1"/>
    <w:rsid w:val="00926D17"/>
    <w:rsid w:val="009305F0"/>
    <w:rsid w:val="00930FCC"/>
    <w:rsid w:val="00934918"/>
    <w:rsid w:val="0093684A"/>
    <w:rsid w:val="0093793A"/>
    <w:rsid w:val="0094511B"/>
    <w:rsid w:val="00945EBE"/>
    <w:rsid w:val="00945F4D"/>
    <w:rsid w:val="00957D97"/>
    <w:rsid w:val="00960FDF"/>
    <w:rsid w:val="00962120"/>
    <w:rsid w:val="00962E74"/>
    <w:rsid w:val="00963F36"/>
    <w:rsid w:val="00965970"/>
    <w:rsid w:val="00970503"/>
    <w:rsid w:val="00970F41"/>
    <w:rsid w:val="0097133B"/>
    <w:rsid w:val="00971DB9"/>
    <w:rsid w:val="00973740"/>
    <w:rsid w:val="00977030"/>
    <w:rsid w:val="009817B0"/>
    <w:rsid w:val="00983992"/>
    <w:rsid w:val="009847DD"/>
    <w:rsid w:val="00984EC6"/>
    <w:rsid w:val="00985952"/>
    <w:rsid w:val="009869F4"/>
    <w:rsid w:val="0098726F"/>
    <w:rsid w:val="009879A2"/>
    <w:rsid w:val="00990334"/>
    <w:rsid w:val="00992AD9"/>
    <w:rsid w:val="00993030"/>
    <w:rsid w:val="009A1915"/>
    <w:rsid w:val="009A2D87"/>
    <w:rsid w:val="009A3193"/>
    <w:rsid w:val="009A3CF4"/>
    <w:rsid w:val="009A5334"/>
    <w:rsid w:val="009B0020"/>
    <w:rsid w:val="009B297E"/>
    <w:rsid w:val="009B2BCC"/>
    <w:rsid w:val="009B2CDB"/>
    <w:rsid w:val="009B334A"/>
    <w:rsid w:val="009B4B64"/>
    <w:rsid w:val="009B6FA6"/>
    <w:rsid w:val="009C0421"/>
    <w:rsid w:val="009C0F44"/>
    <w:rsid w:val="009C13B8"/>
    <w:rsid w:val="009C1A36"/>
    <w:rsid w:val="009C1C82"/>
    <w:rsid w:val="009C1F16"/>
    <w:rsid w:val="009C28A9"/>
    <w:rsid w:val="009C297B"/>
    <w:rsid w:val="009C3BD0"/>
    <w:rsid w:val="009C69F6"/>
    <w:rsid w:val="009D256C"/>
    <w:rsid w:val="009D7FE4"/>
    <w:rsid w:val="009E011B"/>
    <w:rsid w:val="009E43E0"/>
    <w:rsid w:val="009E7CBE"/>
    <w:rsid w:val="009F2EC3"/>
    <w:rsid w:val="009F6345"/>
    <w:rsid w:val="009F7853"/>
    <w:rsid w:val="00A00958"/>
    <w:rsid w:val="00A01D20"/>
    <w:rsid w:val="00A05294"/>
    <w:rsid w:val="00A06F3A"/>
    <w:rsid w:val="00A2343E"/>
    <w:rsid w:val="00A239DA"/>
    <w:rsid w:val="00A30CBA"/>
    <w:rsid w:val="00A32897"/>
    <w:rsid w:val="00A34342"/>
    <w:rsid w:val="00A42BBA"/>
    <w:rsid w:val="00A45C46"/>
    <w:rsid w:val="00A518FB"/>
    <w:rsid w:val="00A53DBF"/>
    <w:rsid w:val="00A55228"/>
    <w:rsid w:val="00A566CC"/>
    <w:rsid w:val="00A56E1A"/>
    <w:rsid w:val="00A57727"/>
    <w:rsid w:val="00A6129E"/>
    <w:rsid w:val="00A63941"/>
    <w:rsid w:val="00A647EB"/>
    <w:rsid w:val="00A6511F"/>
    <w:rsid w:val="00A65132"/>
    <w:rsid w:val="00A6522E"/>
    <w:rsid w:val="00A65AC6"/>
    <w:rsid w:val="00A65E7B"/>
    <w:rsid w:val="00A72031"/>
    <w:rsid w:val="00A74996"/>
    <w:rsid w:val="00A767E0"/>
    <w:rsid w:val="00A801D6"/>
    <w:rsid w:val="00A94465"/>
    <w:rsid w:val="00A96D80"/>
    <w:rsid w:val="00AA032D"/>
    <w:rsid w:val="00AA1436"/>
    <w:rsid w:val="00AA1BB4"/>
    <w:rsid w:val="00AA2C10"/>
    <w:rsid w:val="00AA370F"/>
    <w:rsid w:val="00AA6018"/>
    <w:rsid w:val="00AB048C"/>
    <w:rsid w:val="00AC02BF"/>
    <w:rsid w:val="00AC38CA"/>
    <w:rsid w:val="00AC5649"/>
    <w:rsid w:val="00AC704D"/>
    <w:rsid w:val="00AC79C1"/>
    <w:rsid w:val="00AD283D"/>
    <w:rsid w:val="00AD63B3"/>
    <w:rsid w:val="00AD6413"/>
    <w:rsid w:val="00AE08A3"/>
    <w:rsid w:val="00AE56CC"/>
    <w:rsid w:val="00AF3D09"/>
    <w:rsid w:val="00AF42DE"/>
    <w:rsid w:val="00AF681A"/>
    <w:rsid w:val="00B00C6C"/>
    <w:rsid w:val="00B04193"/>
    <w:rsid w:val="00B12CB2"/>
    <w:rsid w:val="00B17F6C"/>
    <w:rsid w:val="00B2160D"/>
    <w:rsid w:val="00B22540"/>
    <w:rsid w:val="00B26C95"/>
    <w:rsid w:val="00B27269"/>
    <w:rsid w:val="00B33DB3"/>
    <w:rsid w:val="00B35192"/>
    <w:rsid w:val="00B37974"/>
    <w:rsid w:val="00B4016C"/>
    <w:rsid w:val="00B41394"/>
    <w:rsid w:val="00B46C50"/>
    <w:rsid w:val="00B504C9"/>
    <w:rsid w:val="00B53374"/>
    <w:rsid w:val="00B558ED"/>
    <w:rsid w:val="00B55A13"/>
    <w:rsid w:val="00B5603E"/>
    <w:rsid w:val="00B562DB"/>
    <w:rsid w:val="00B56DC9"/>
    <w:rsid w:val="00B6549B"/>
    <w:rsid w:val="00B72F7A"/>
    <w:rsid w:val="00B7450F"/>
    <w:rsid w:val="00B76F60"/>
    <w:rsid w:val="00B82376"/>
    <w:rsid w:val="00B82BA1"/>
    <w:rsid w:val="00B85FF0"/>
    <w:rsid w:val="00B86969"/>
    <w:rsid w:val="00B92284"/>
    <w:rsid w:val="00B95FC6"/>
    <w:rsid w:val="00BA0EDE"/>
    <w:rsid w:val="00BA29EB"/>
    <w:rsid w:val="00BA5582"/>
    <w:rsid w:val="00BB0BDA"/>
    <w:rsid w:val="00BB113F"/>
    <w:rsid w:val="00BB16C4"/>
    <w:rsid w:val="00BB2BE8"/>
    <w:rsid w:val="00BB55B6"/>
    <w:rsid w:val="00BB6EF8"/>
    <w:rsid w:val="00BB7ED4"/>
    <w:rsid w:val="00BC57F0"/>
    <w:rsid w:val="00BD40A0"/>
    <w:rsid w:val="00BD552F"/>
    <w:rsid w:val="00BD7DF6"/>
    <w:rsid w:val="00BE4DB6"/>
    <w:rsid w:val="00BE7C93"/>
    <w:rsid w:val="00BF12FF"/>
    <w:rsid w:val="00BF164C"/>
    <w:rsid w:val="00BF1FFE"/>
    <w:rsid w:val="00BF209B"/>
    <w:rsid w:val="00BF5ACC"/>
    <w:rsid w:val="00BF5EE3"/>
    <w:rsid w:val="00C01149"/>
    <w:rsid w:val="00C02CF1"/>
    <w:rsid w:val="00C068D1"/>
    <w:rsid w:val="00C12F7E"/>
    <w:rsid w:val="00C134E0"/>
    <w:rsid w:val="00C16AFF"/>
    <w:rsid w:val="00C17AB7"/>
    <w:rsid w:val="00C20B3E"/>
    <w:rsid w:val="00C2160E"/>
    <w:rsid w:val="00C2298D"/>
    <w:rsid w:val="00C24178"/>
    <w:rsid w:val="00C24F20"/>
    <w:rsid w:val="00C25F6E"/>
    <w:rsid w:val="00C26A8B"/>
    <w:rsid w:val="00C30EEB"/>
    <w:rsid w:val="00C31036"/>
    <w:rsid w:val="00C32687"/>
    <w:rsid w:val="00C32CBE"/>
    <w:rsid w:val="00C33BBC"/>
    <w:rsid w:val="00C357A0"/>
    <w:rsid w:val="00C36F9F"/>
    <w:rsid w:val="00C44D59"/>
    <w:rsid w:val="00C45560"/>
    <w:rsid w:val="00C560A0"/>
    <w:rsid w:val="00C56BBE"/>
    <w:rsid w:val="00C63FCA"/>
    <w:rsid w:val="00C64AF5"/>
    <w:rsid w:val="00C70AA0"/>
    <w:rsid w:val="00C72F67"/>
    <w:rsid w:val="00C73177"/>
    <w:rsid w:val="00C93083"/>
    <w:rsid w:val="00C95D85"/>
    <w:rsid w:val="00C97677"/>
    <w:rsid w:val="00C97831"/>
    <w:rsid w:val="00C97977"/>
    <w:rsid w:val="00CA21AB"/>
    <w:rsid w:val="00CA5A95"/>
    <w:rsid w:val="00CB053E"/>
    <w:rsid w:val="00CB07D9"/>
    <w:rsid w:val="00CB1690"/>
    <w:rsid w:val="00CB7988"/>
    <w:rsid w:val="00CC0201"/>
    <w:rsid w:val="00CC4080"/>
    <w:rsid w:val="00CC4E63"/>
    <w:rsid w:val="00CD4E8D"/>
    <w:rsid w:val="00CE3AEE"/>
    <w:rsid w:val="00CE513D"/>
    <w:rsid w:val="00CE6B46"/>
    <w:rsid w:val="00CE7816"/>
    <w:rsid w:val="00D02E83"/>
    <w:rsid w:val="00D05270"/>
    <w:rsid w:val="00D06EDB"/>
    <w:rsid w:val="00D13721"/>
    <w:rsid w:val="00D155DF"/>
    <w:rsid w:val="00D15AB2"/>
    <w:rsid w:val="00D15BEE"/>
    <w:rsid w:val="00D1655E"/>
    <w:rsid w:val="00D16CDE"/>
    <w:rsid w:val="00D2133A"/>
    <w:rsid w:val="00D27826"/>
    <w:rsid w:val="00D32B09"/>
    <w:rsid w:val="00D45DEC"/>
    <w:rsid w:val="00D46F30"/>
    <w:rsid w:val="00D50D05"/>
    <w:rsid w:val="00D50EC9"/>
    <w:rsid w:val="00D56D39"/>
    <w:rsid w:val="00D62C28"/>
    <w:rsid w:val="00D6606B"/>
    <w:rsid w:val="00D71874"/>
    <w:rsid w:val="00D72979"/>
    <w:rsid w:val="00D8167D"/>
    <w:rsid w:val="00D81975"/>
    <w:rsid w:val="00D83EF3"/>
    <w:rsid w:val="00D91644"/>
    <w:rsid w:val="00D920DB"/>
    <w:rsid w:val="00D933EB"/>
    <w:rsid w:val="00D95868"/>
    <w:rsid w:val="00D9748E"/>
    <w:rsid w:val="00D976C2"/>
    <w:rsid w:val="00DA0438"/>
    <w:rsid w:val="00DA15FE"/>
    <w:rsid w:val="00DA5464"/>
    <w:rsid w:val="00DB09A9"/>
    <w:rsid w:val="00DB3904"/>
    <w:rsid w:val="00DB3B5B"/>
    <w:rsid w:val="00DC248D"/>
    <w:rsid w:val="00DC546A"/>
    <w:rsid w:val="00DC65C2"/>
    <w:rsid w:val="00DD3E48"/>
    <w:rsid w:val="00DD57AF"/>
    <w:rsid w:val="00DE1BDC"/>
    <w:rsid w:val="00DE3FDC"/>
    <w:rsid w:val="00DE4AA4"/>
    <w:rsid w:val="00DE70EC"/>
    <w:rsid w:val="00DE7506"/>
    <w:rsid w:val="00DF33BB"/>
    <w:rsid w:val="00DF614C"/>
    <w:rsid w:val="00E03128"/>
    <w:rsid w:val="00E05D4B"/>
    <w:rsid w:val="00E104EA"/>
    <w:rsid w:val="00E106D2"/>
    <w:rsid w:val="00E10D6B"/>
    <w:rsid w:val="00E127D1"/>
    <w:rsid w:val="00E141CD"/>
    <w:rsid w:val="00E201A9"/>
    <w:rsid w:val="00E201B7"/>
    <w:rsid w:val="00E2087A"/>
    <w:rsid w:val="00E20AAA"/>
    <w:rsid w:val="00E25693"/>
    <w:rsid w:val="00E25B7C"/>
    <w:rsid w:val="00E27F84"/>
    <w:rsid w:val="00E33D34"/>
    <w:rsid w:val="00E34B93"/>
    <w:rsid w:val="00E34C19"/>
    <w:rsid w:val="00E400EF"/>
    <w:rsid w:val="00E41148"/>
    <w:rsid w:val="00E43A41"/>
    <w:rsid w:val="00E46587"/>
    <w:rsid w:val="00E46D17"/>
    <w:rsid w:val="00E47469"/>
    <w:rsid w:val="00E515A1"/>
    <w:rsid w:val="00E518E6"/>
    <w:rsid w:val="00E56DB0"/>
    <w:rsid w:val="00E56E82"/>
    <w:rsid w:val="00E61545"/>
    <w:rsid w:val="00E61CF9"/>
    <w:rsid w:val="00E636DF"/>
    <w:rsid w:val="00E64EE0"/>
    <w:rsid w:val="00E6578B"/>
    <w:rsid w:val="00E67B87"/>
    <w:rsid w:val="00E7287E"/>
    <w:rsid w:val="00E7791E"/>
    <w:rsid w:val="00E817D1"/>
    <w:rsid w:val="00E81CD5"/>
    <w:rsid w:val="00E82E6C"/>
    <w:rsid w:val="00E84C89"/>
    <w:rsid w:val="00E85B50"/>
    <w:rsid w:val="00E86A46"/>
    <w:rsid w:val="00E918B7"/>
    <w:rsid w:val="00E9574C"/>
    <w:rsid w:val="00E95F37"/>
    <w:rsid w:val="00E968A5"/>
    <w:rsid w:val="00EA1FEA"/>
    <w:rsid w:val="00EA3B71"/>
    <w:rsid w:val="00EA424B"/>
    <w:rsid w:val="00EA4875"/>
    <w:rsid w:val="00EA5EAE"/>
    <w:rsid w:val="00EB0E6E"/>
    <w:rsid w:val="00EB11C7"/>
    <w:rsid w:val="00EB264C"/>
    <w:rsid w:val="00EB3A7C"/>
    <w:rsid w:val="00EB4E11"/>
    <w:rsid w:val="00EB5C89"/>
    <w:rsid w:val="00EC22F1"/>
    <w:rsid w:val="00ED04AB"/>
    <w:rsid w:val="00ED2442"/>
    <w:rsid w:val="00ED31EF"/>
    <w:rsid w:val="00ED4251"/>
    <w:rsid w:val="00ED69C7"/>
    <w:rsid w:val="00EE1CE0"/>
    <w:rsid w:val="00EE457C"/>
    <w:rsid w:val="00EE5677"/>
    <w:rsid w:val="00EE60D4"/>
    <w:rsid w:val="00EF2C67"/>
    <w:rsid w:val="00EF4FA6"/>
    <w:rsid w:val="00EF76AC"/>
    <w:rsid w:val="00EF7FCE"/>
    <w:rsid w:val="00F00197"/>
    <w:rsid w:val="00F05C4C"/>
    <w:rsid w:val="00F05FC0"/>
    <w:rsid w:val="00F10C4B"/>
    <w:rsid w:val="00F1112B"/>
    <w:rsid w:val="00F1531E"/>
    <w:rsid w:val="00F15554"/>
    <w:rsid w:val="00F17F1D"/>
    <w:rsid w:val="00F23887"/>
    <w:rsid w:val="00F33207"/>
    <w:rsid w:val="00F45CAB"/>
    <w:rsid w:val="00F476EC"/>
    <w:rsid w:val="00F5042D"/>
    <w:rsid w:val="00F52D82"/>
    <w:rsid w:val="00F538E6"/>
    <w:rsid w:val="00F54906"/>
    <w:rsid w:val="00F5600A"/>
    <w:rsid w:val="00F56A62"/>
    <w:rsid w:val="00F57246"/>
    <w:rsid w:val="00F6411B"/>
    <w:rsid w:val="00F7201B"/>
    <w:rsid w:val="00F72347"/>
    <w:rsid w:val="00F72FDD"/>
    <w:rsid w:val="00F73DD1"/>
    <w:rsid w:val="00F7413A"/>
    <w:rsid w:val="00F762E9"/>
    <w:rsid w:val="00F80BC8"/>
    <w:rsid w:val="00F81556"/>
    <w:rsid w:val="00F81628"/>
    <w:rsid w:val="00F8367E"/>
    <w:rsid w:val="00F86A3B"/>
    <w:rsid w:val="00F90F7B"/>
    <w:rsid w:val="00F91F5D"/>
    <w:rsid w:val="00F954F6"/>
    <w:rsid w:val="00F96AF5"/>
    <w:rsid w:val="00F971E4"/>
    <w:rsid w:val="00F979B0"/>
    <w:rsid w:val="00FA378C"/>
    <w:rsid w:val="00FA4962"/>
    <w:rsid w:val="00FA5EC7"/>
    <w:rsid w:val="00FB19AD"/>
    <w:rsid w:val="00FB3839"/>
    <w:rsid w:val="00FC4798"/>
    <w:rsid w:val="00FC4D93"/>
    <w:rsid w:val="00FC5427"/>
    <w:rsid w:val="00FD03C2"/>
    <w:rsid w:val="00FD071A"/>
    <w:rsid w:val="00FD24B8"/>
    <w:rsid w:val="00FD267F"/>
    <w:rsid w:val="00FD3BEE"/>
    <w:rsid w:val="00FD4704"/>
    <w:rsid w:val="00FD4C83"/>
    <w:rsid w:val="00FE551F"/>
    <w:rsid w:val="00FE59EC"/>
    <w:rsid w:val="00FE6164"/>
    <w:rsid w:val="00FE688B"/>
    <w:rsid w:val="00FF1251"/>
    <w:rsid w:val="00FF66AF"/>
    <w:rsid w:val="00FF72B8"/>
    <w:rsid w:val="00FF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F53EF"/>
  <w15:chartTrackingRefBased/>
  <w15:docId w15:val="{E79C22C3-12BA-46CB-8988-3B05179C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F4D"/>
    <w:pPr>
      <w:spacing w:before="120" w:after="160" w:line="360" w:lineRule="auto"/>
    </w:pPr>
    <w:rPr>
      <w:rFonts w:eastAsiaTheme="minorEastAsia"/>
    </w:rPr>
  </w:style>
  <w:style w:type="paragraph" w:styleId="Heading1">
    <w:name w:val="heading 1"/>
    <w:basedOn w:val="NoSpacing"/>
    <w:next w:val="Normal"/>
    <w:link w:val="Heading1Char"/>
    <w:uiPriority w:val="9"/>
    <w:qFormat/>
    <w:rsid w:val="00036F4D"/>
    <w:pPr>
      <w:spacing w:before="200"/>
      <w:outlineLvl w:val="0"/>
    </w:pPr>
    <w:rPr>
      <w:rFonts w:asciiTheme="majorHAnsi" w:hAnsiTheme="majorHAnsi"/>
      <w:caps/>
      <w:sz w:val="36"/>
      <w:szCs w:val="36"/>
    </w:rPr>
  </w:style>
  <w:style w:type="paragraph" w:styleId="Heading2">
    <w:name w:val="heading 2"/>
    <w:basedOn w:val="NoSpacing"/>
    <w:next w:val="Normal"/>
    <w:link w:val="Heading2Char"/>
    <w:uiPriority w:val="9"/>
    <w:unhideWhenUsed/>
    <w:qFormat/>
    <w:rsid w:val="00036F4D"/>
    <w:pPr>
      <w:keepNext/>
      <w:keepLines/>
      <w:outlineLvl w:val="1"/>
    </w:pPr>
    <w:rPr>
      <w:rFonts w:asciiTheme="majorHAnsi" w:eastAsiaTheme="majorEastAsia" w:hAnsiTheme="majorHAnsi" w:cstheme="majorBidi"/>
      <w:i/>
      <w:caps/>
      <w:sz w:val="32"/>
      <w:szCs w:val="32"/>
    </w:rPr>
  </w:style>
  <w:style w:type="paragraph" w:styleId="Heading3">
    <w:name w:val="heading 3"/>
    <w:basedOn w:val="NoSpacing"/>
    <w:next w:val="Normal"/>
    <w:link w:val="Heading3Char"/>
    <w:uiPriority w:val="9"/>
    <w:unhideWhenUsed/>
    <w:qFormat/>
    <w:rsid w:val="00036F4D"/>
    <w:pPr>
      <w:keepNext/>
      <w:keepLines/>
      <w:spacing w:before="12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unhideWhenUsed/>
    <w:qFormat/>
    <w:rsid w:val="00036F4D"/>
    <w:pPr>
      <w:keepNext/>
      <w:keepLines/>
      <w:spacing w:after="0"/>
      <w:outlineLvl w:val="3"/>
    </w:pPr>
    <w:rPr>
      <w:rFonts w:asciiTheme="majorHAnsi" w:eastAsiaTheme="majorEastAsia" w:hAnsiTheme="majorHAnsi" w:cstheme="majorBidi"/>
      <w:i/>
      <w:sz w:val="26"/>
    </w:rPr>
  </w:style>
  <w:style w:type="paragraph" w:styleId="Heading5">
    <w:name w:val="heading 5"/>
    <w:basedOn w:val="Normal"/>
    <w:next w:val="Normal"/>
    <w:link w:val="Heading5Char"/>
    <w:uiPriority w:val="9"/>
    <w:unhideWhenUsed/>
    <w:qFormat/>
    <w:rsid w:val="00036F4D"/>
    <w:pPr>
      <w:keepNext/>
      <w:keepLines/>
      <w:spacing w:after="0"/>
      <w:outlineLvl w:val="4"/>
    </w:pPr>
    <w:rPr>
      <w:rFonts w:asciiTheme="majorHAnsi" w:eastAsiaTheme="majorEastAsia" w:hAnsiTheme="majorHAnsi" w:cstheme="majorBidi"/>
      <w:iCs/>
    </w:rPr>
  </w:style>
  <w:style w:type="paragraph" w:styleId="Heading6">
    <w:name w:val="heading 6"/>
    <w:basedOn w:val="Normal"/>
    <w:next w:val="Normal"/>
    <w:link w:val="Heading6Char"/>
    <w:uiPriority w:val="9"/>
    <w:unhideWhenUsed/>
    <w:qFormat/>
    <w:rsid w:val="00036F4D"/>
    <w:pPr>
      <w:keepNext/>
      <w:keepLines/>
      <w:spacing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36F4D"/>
    <w:pPr>
      <w:keepNext/>
      <w:keepLines/>
      <w:spacing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36F4D"/>
    <w:pPr>
      <w:keepNext/>
      <w:keepLines/>
      <w:spacing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36F4D"/>
    <w:pPr>
      <w:keepNext/>
      <w:keepLines/>
      <w:spacing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D4145"/>
    <w:pPr>
      <w:spacing w:after="220" w:line="220" w:lineRule="atLeast"/>
      <w:jc w:val="both"/>
    </w:pPr>
    <w:rPr>
      <w:rFonts w:ascii="Arial" w:hAnsi="Arial"/>
      <w:sz w:val="20"/>
    </w:rPr>
  </w:style>
  <w:style w:type="paragraph" w:styleId="BodyText3">
    <w:name w:val="Body Text 3"/>
    <w:basedOn w:val="Normal"/>
    <w:rsid w:val="004D52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entury Schoolbook" w:hAnsi="Century Schoolbook"/>
      <w:i/>
      <w:sz w:val="20"/>
    </w:rPr>
  </w:style>
  <w:style w:type="paragraph" w:styleId="Title">
    <w:name w:val="Title"/>
    <w:basedOn w:val="NoSpacing"/>
    <w:next w:val="Normal"/>
    <w:link w:val="TitleChar"/>
    <w:uiPriority w:val="10"/>
    <w:qFormat/>
    <w:rsid w:val="00036F4D"/>
    <w:pPr>
      <w:contextualSpacing/>
    </w:pPr>
    <w:rPr>
      <w:rFonts w:asciiTheme="majorHAnsi" w:eastAsiaTheme="majorEastAsia" w:hAnsiTheme="majorHAnsi" w:cstheme="majorBidi"/>
      <w:caps/>
      <w:color w:val="404040" w:themeColor="text1" w:themeTint="BF"/>
      <w:spacing w:val="-10"/>
      <w:sz w:val="52"/>
      <w:szCs w:val="72"/>
    </w:rPr>
  </w:style>
  <w:style w:type="character" w:styleId="Hyperlink">
    <w:name w:val="Hyperlink"/>
    <w:rsid w:val="001D4145"/>
    <w:rPr>
      <w:color w:val="0000FF"/>
      <w:u w:val="single"/>
    </w:rPr>
  </w:style>
  <w:style w:type="paragraph" w:styleId="Header">
    <w:name w:val="header"/>
    <w:basedOn w:val="Normal"/>
    <w:link w:val="HeaderChar"/>
    <w:uiPriority w:val="99"/>
    <w:unhideWhenUsed/>
    <w:rsid w:val="00036F4D"/>
    <w:pPr>
      <w:tabs>
        <w:tab w:val="center" w:pos="4680"/>
        <w:tab w:val="right" w:pos="9360"/>
      </w:tabs>
      <w:spacing w:after="0" w:line="240" w:lineRule="auto"/>
    </w:pPr>
  </w:style>
  <w:style w:type="paragraph" w:styleId="Footer">
    <w:name w:val="footer"/>
    <w:basedOn w:val="Normal"/>
    <w:link w:val="FooterChar"/>
    <w:uiPriority w:val="99"/>
    <w:unhideWhenUsed/>
    <w:rsid w:val="00036F4D"/>
    <w:pPr>
      <w:tabs>
        <w:tab w:val="center" w:pos="4680"/>
        <w:tab w:val="right" w:pos="9360"/>
      </w:tabs>
      <w:spacing w:after="0" w:line="240" w:lineRule="auto"/>
    </w:pPr>
  </w:style>
  <w:style w:type="paragraph" w:customStyle="1" w:styleId="Default">
    <w:name w:val="Default"/>
    <w:rsid w:val="0084103E"/>
    <w:pPr>
      <w:autoSpaceDE w:val="0"/>
      <w:autoSpaceDN w:val="0"/>
      <w:adjustRightInd w:val="0"/>
    </w:pPr>
    <w:rPr>
      <w:rFonts w:ascii="Verdana" w:eastAsia="Calibri" w:hAnsi="Verdana" w:cs="Verdana"/>
      <w:color w:val="000000"/>
    </w:rPr>
  </w:style>
  <w:style w:type="character" w:styleId="Strong">
    <w:name w:val="Strong"/>
    <w:basedOn w:val="DefaultParagraphFont"/>
    <w:uiPriority w:val="22"/>
    <w:qFormat/>
    <w:rsid w:val="00036F4D"/>
    <w:rPr>
      <w:b/>
      <w:bCs/>
    </w:rPr>
  </w:style>
  <w:style w:type="paragraph" w:styleId="ListParagraph">
    <w:name w:val="List Paragraph"/>
    <w:basedOn w:val="Normal"/>
    <w:uiPriority w:val="34"/>
    <w:qFormat/>
    <w:rsid w:val="00036F4D"/>
    <w:pPr>
      <w:ind w:left="720"/>
      <w:contextualSpacing/>
    </w:pPr>
  </w:style>
  <w:style w:type="paragraph" w:styleId="BalloonText">
    <w:name w:val="Balloon Text"/>
    <w:basedOn w:val="Normal"/>
    <w:link w:val="BalloonTextChar"/>
    <w:uiPriority w:val="99"/>
    <w:unhideWhenUsed/>
    <w:rsid w:val="0003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36F4D"/>
    <w:rPr>
      <w:rFonts w:ascii="Segoe UI" w:eastAsiaTheme="minorEastAsia" w:hAnsi="Segoe UI" w:cs="Segoe UI"/>
      <w:sz w:val="18"/>
      <w:szCs w:val="18"/>
    </w:rPr>
  </w:style>
  <w:style w:type="paragraph" w:styleId="HTMLPreformatted">
    <w:name w:val="HTML Preformatted"/>
    <w:basedOn w:val="Normal"/>
    <w:link w:val="HTMLPreformattedChar"/>
    <w:unhideWhenUsed/>
    <w:rsid w:val="0034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341188"/>
    <w:rPr>
      <w:rFonts w:ascii="Courier New" w:hAnsi="Courier New" w:cs="Courier New"/>
    </w:rPr>
  </w:style>
  <w:style w:type="character" w:styleId="CommentReference">
    <w:name w:val="annotation reference"/>
    <w:rsid w:val="00515084"/>
    <w:rPr>
      <w:sz w:val="16"/>
      <w:szCs w:val="16"/>
    </w:rPr>
  </w:style>
  <w:style w:type="paragraph" w:styleId="CommentText">
    <w:name w:val="annotation text"/>
    <w:basedOn w:val="Normal"/>
    <w:link w:val="CommentTextChar"/>
    <w:rsid w:val="00515084"/>
    <w:rPr>
      <w:sz w:val="20"/>
      <w:szCs w:val="20"/>
    </w:rPr>
  </w:style>
  <w:style w:type="character" w:customStyle="1" w:styleId="CommentTextChar">
    <w:name w:val="Comment Text Char"/>
    <w:basedOn w:val="DefaultParagraphFont"/>
    <w:link w:val="CommentText"/>
    <w:rsid w:val="00515084"/>
  </w:style>
  <w:style w:type="character" w:customStyle="1" w:styleId="TitleChar">
    <w:name w:val="Title Char"/>
    <w:basedOn w:val="DefaultParagraphFont"/>
    <w:link w:val="Title"/>
    <w:uiPriority w:val="10"/>
    <w:rsid w:val="00036F4D"/>
    <w:rPr>
      <w:rFonts w:asciiTheme="majorHAnsi" w:eastAsiaTheme="majorEastAsia" w:hAnsiTheme="majorHAnsi" w:cstheme="majorBidi"/>
      <w:caps/>
      <w:color w:val="404040" w:themeColor="text1" w:themeTint="BF"/>
      <w:spacing w:val="-10"/>
      <w:sz w:val="52"/>
      <w:szCs w:val="72"/>
    </w:rPr>
  </w:style>
  <w:style w:type="paragraph" w:styleId="NormalWeb">
    <w:name w:val="Normal (Web)"/>
    <w:basedOn w:val="Normal"/>
    <w:uiPriority w:val="99"/>
    <w:unhideWhenUsed/>
    <w:rsid w:val="00036F4D"/>
    <w:pPr>
      <w:spacing w:before="100" w:beforeAutospacing="1" w:after="100" w:afterAutospacing="1" w:line="240" w:lineRule="auto"/>
    </w:pPr>
    <w:rPr>
      <w:rFonts w:ascii="Times New Roman" w:hAnsi="Times New Roman" w:cs="Times New Roman"/>
    </w:rPr>
  </w:style>
  <w:style w:type="paragraph" w:styleId="BodyText2">
    <w:name w:val="Body Text 2"/>
    <w:basedOn w:val="Normal"/>
    <w:link w:val="BodyText2Char"/>
    <w:rsid w:val="001D4145"/>
    <w:pPr>
      <w:jc w:val="right"/>
    </w:pPr>
    <w:rPr>
      <w:rFonts w:ascii="Arial" w:hAnsi="Arial"/>
      <w:i/>
      <w:iCs/>
      <w:sz w:val="16"/>
    </w:rPr>
  </w:style>
  <w:style w:type="character" w:customStyle="1" w:styleId="BodyText2Char">
    <w:name w:val="Body Text 2 Char"/>
    <w:basedOn w:val="DefaultParagraphFont"/>
    <w:link w:val="BodyText2"/>
    <w:rsid w:val="001D4145"/>
    <w:rPr>
      <w:rFonts w:ascii="Arial" w:eastAsiaTheme="minorEastAsia" w:hAnsi="Arial" w:cstheme="minorBidi"/>
      <w:i/>
      <w:iCs/>
      <w:sz w:val="16"/>
      <w:szCs w:val="22"/>
    </w:rPr>
  </w:style>
  <w:style w:type="character" w:styleId="BookTitle">
    <w:name w:val="Book Title"/>
    <w:basedOn w:val="DefaultParagraphFont"/>
    <w:uiPriority w:val="33"/>
    <w:qFormat/>
    <w:rsid w:val="00036F4D"/>
    <w:rPr>
      <w:b/>
      <w:bCs/>
      <w:smallCaps/>
      <w:spacing w:val="7"/>
    </w:rPr>
  </w:style>
  <w:style w:type="paragraph" w:styleId="Caption">
    <w:name w:val="caption"/>
    <w:basedOn w:val="Normal"/>
    <w:next w:val="Normal"/>
    <w:uiPriority w:val="35"/>
    <w:semiHidden/>
    <w:unhideWhenUsed/>
    <w:qFormat/>
    <w:rsid w:val="00036F4D"/>
    <w:pPr>
      <w:spacing w:line="240" w:lineRule="auto"/>
    </w:pPr>
    <w:rPr>
      <w:b/>
      <w:bCs/>
      <w:smallCaps/>
      <w:color w:val="595959" w:themeColor="text1" w:themeTint="A6"/>
    </w:rPr>
  </w:style>
  <w:style w:type="paragraph" w:styleId="Closing">
    <w:name w:val="Closing"/>
    <w:basedOn w:val="Normal"/>
    <w:next w:val="Signature"/>
    <w:link w:val="ClosingChar"/>
    <w:rsid w:val="001D4145"/>
    <w:pPr>
      <w:keepNext/>
      <w:spacing w:after="60" w:line="220" w:lineRule="atLeast"/>
      <w:jc w:val="both"/>
    </w:pPr>
    <w:rPr>
      <w:rFonts w:ascii="Arial" w:hAnsi="Arial"/>
      <w:sz w:val="20"/>
    </w:rPr>
  </w:style>
  <w:style w:type="character" w:customStyle="1" w:styleId="ClosingChar">
    <w:name w:val="Closing Char"/>
    <w:basedOn w:val="DefaultParagraphFont"/>
    <w:link w:val="Closing"/>
    <w:rsid w:val="001D4145"/>
    <w:rPr>
      <w:rFonts w:ascii="Arial" w:eastAsiaTheme="minorEastAsia" w:hAnsi="Arial" w:cstheme="minorBidi"/>
      <w:szCs w:val="22"/>
    </w:rPr>
  </w:style>
  <w:style w:type="paragraph" w:styleId="Signature">
    <w:name w:val="Signature"/>
    <w:basedOn w:val="Normal"/>
    <w:next w:val="Normal"/>
    <w:link w:val="SignatureChar"/>
    <w:rsid w:val="001D4145"/>
    <w:pPr>
      <w:keepNext/>
      <w:spacing w:before="880" w:line="220" w:lineRule="atLeast"/>
    </w:pPr>
    <w:rPr>
      <w:rFonts w:ascii="Arial" w:hAnsi="Arial"/>
      <w:sz w:val="20"/>
    </w:rPr>
  </w:style>
  <w:style w:type="character" w:customStyle="1" w:styleId="SignatureChar">
    <w:name w:val="Signature Char"/>
    <w:basedOn w:val="DefaultParagraphFont"/>
    <w:link w:val="Signature"/>
    <w:rsid w:val="001D4145"/>
    <w:rPr>
      <w:rFonts w:ascii="Arial" w:eastAsiaTheme="minorEastAsia" w:hAnsi="Arial" w:cstheme="minorBidi"/>
      <w:szCs w:val="22"/>
    </w:rPr>
  </w:style>
  <w:style w:type="paragraph" w:styleId="Date">
    <w:name w:val="Date"/>
    <w:basedOn w:val="Normal"/>
    <w:next w:val="Normal"/>
    <w:link w:val="DateChar"/>
    <w:rsid w:val="001D4145"/>
    <w:pPr>
      <w:spacing w:after="220" w:line="220" w:lineRule="atLeast"/>
      <w:jc w:val="both"/>
    </w:pPr>
    <w:rPr>
      <w:rFonts w:ascii="Arial" w:hAnsi="Arial"/>
      <w:sz w:val="20"/>
    </w:rPr>
  </w:style>
  <w:style w:type="character" w:customStyle="1" w:styleId="DateChar">
    <w:name w:val="Date Char"/>
    <w:basedOn w:val="DefaultParagraphFont"/>
    <w:link w:val="Date"/>
    <w:rsid w:val="001D4145"/>
    <w:rPr>
      <w:rFonts w:ascii="Arial" w:eastAsiaTheme="minorEastAsia" w:hAnsi="Arial" w:cstheme="minorBidi"/>
      <w:szCs w:val="22"/>
    </w:rPr>
  </w:style>
  <w:style w:type="character" w:styleId="Emphasis">
    <w:name w:val="Emphasis"/>
    <w:basedOn w:val="DefaultParagraphFont"/>
    <w:uiPriority w:val="20"/>
    <w:qFormat/>
    <w:rsid w:val="00036F4D"/>
    <w:rPr>
      <w:i/>
      <w:iCs/>
    </w:rPr>
  </w:style>
  <w:style w:type="paragraph" w:styleId="EnvelopeAddress">
    <w:name w:val="envelope address"/>
    <w:basedOn w:val="Normal"/>
    <w:rsid w:val="001D4145"/>
    <w:pPr>
      <w:framePr w:w="7920" w:h="1980" w:hRule="exact" w:hSpace="180" w:wrap="auto" w:hAnchor="page" w:xAlign="center" w:yAlign="bottom"/>
      <w:ind w:left="2880"/>
    </w:pPr>
    <w:rPr>
      <w:rFonts w:ascii="Arial" w:hAnsi="Arial" w:cs="Arial"/>
    </w:rPr>
  </w:style>
  <w:style w:type="character" w:styleId="FollowedHyperlink">
    <w:name w:val="FollowedHyperlink"/>
    <w:rsid w:val="001D4145"/>
    <w:rPr>
      <w:color w:val="800080"/>
      <w:u w:val="single"/>
    </w:rPr>
  </w:style>
  <w:style w:type="character" w:customStyle="1" w:styleId="FooterChar">
    <w:name w:val="Footer Char"/>
    <w:basedOn w:val="DefaultParagraphFont"/>
    <w:link w:val="Footer"/>
    <w:uiPriority w:val="99"/>
    <w:rsid w:val="00036F4D"/>
    <w:rPr>
      <w:rFonts w:eastAsiaTheme="minorEastAsia"/>
    </w:rPr>
  </w:style>
  <w:style w:type="character" w:customStyle="1" w:styleId="HeaderChar">
    <w:name w:val="Header Char"/>
    <w:basedOn w:val="DefaultParagraphFont"/>
    <w:link w:val="Header"/>
    <w:uiPriority w:val="99"/>
    <w:rsid w:val="00036F4D"/>
    <w:rPr>
      <w:rFonts w:eastAsiaTheme="minorEastAsia"/>
    </w:rPr>
  </w:style>
  <w:style w:type="paragraph" w:styleId="NoSpacing">
    <w:name w:val="No Spacing"/>
    <w:uiPriority w:val="1"/>
    <w:qFormat/>
    <w:rsid w:val="00036F4D"/>
    <w:rPr>
      <w:rFonts w:eastAsiaTheme="minorEastAsia"/>
    </w:rPr>
  </w:style>
  <w:style w:type="character" w:customStyle="1" w:styleId="Heading1Char">
    <w:name w:val="Heading 1 Char"/>
    <w:basedOn w:val="DefaultParagraphFont"/>
    <w:link w:val="Heading1"/>
    <w:uiPriority w:val="9"/>
    <w:rsid w:val="00036F4D"/>
    <w:rPr>
      <w:rFonts w:asciiTheme="majorHAnsi" w:eastAsiaTheme="minorEastAsia" w:hAnsiTheme="majorHAnsi"/>
      <w:caps/>
      <w:sz w:val="36"/>
      <w:szCs w:val="36"/>
    </w:rPr>
  </w:style>
  <w:style w:type="character" w:customStyle="1" w:styleId="Heading2Char">
    <w:name w:val="Heading 2 Char"/>
    <w:basedOn w:val="DefaultParagraphFont"/>
    <w:link w:val="Heading2"/>
    <w:uiPriority w:val="9"/>
    <w:rsid w:val="00036F4D"/>
    <w:rPr>
      <w:rFonts w:asciiTheme="majorHAnsi" w:eastAsiaTheme="majorEastAsia" w:hAnsiTheme="majorHAnsi" w:cstheme="majorBidi"/>
      <w:i/>
      <w:caps/>
      <w:sz w:val="32"/>
      <w:szCs w:val="32"/>
    </w:rPr>
  </w:style>
  <w:style w:type="character" w:customStyle="1" w:styleId="Heading3Char">
    <w:name w:val="Heading 3 Char"/>
    <w:basedOn w:val="DefaultParagraphFont"/>
    <w:link w:val="Heading3"/>
    <w:uiPriority w:val="9"/>
    <w:rsid w:val="00036F4D"/>
    <w:rPr>
      <w:rFonts w:asciiTheme="majorHAnsi" w:eastAsiaTheme="majorEastAsia" w:hAnsiTheme="majorHAnsi" w:cstheme="majorBidi"/>
      <w:sz w:val="28"/>
      <w:szCs w:val="28"/>
    </w:rPr>
  </w:style>
  <w:style w:type="character" w:customStyle="1" w:styleId="Heading4Char">
    <w:name w:val="Heading 4 Char"/>
    <w:basedOn w:val="DefaultParagraphFont"/>
    <w:link w:val="Heading4"/>
    <w:uiPriority w:val="9"/>
    <w:rsid w:val="00036F4D"/>
    <w:rPr>
      <w:rFonts w:asciiTheme="majorHAnsi" w:eastAsiaTheme="majorEastAsia" w:hAnsiTheme="majorHAnsi" w:cstheme="majorBidi"/>
      <w:i/>
      <w:sz w:val="26"/>
    </w:rPr>
  </w:style>
  <w:style w:type="character" w:customStyle="1" w:styleId="Heading5Char">
    <w:name w:val="Heading 5 Char"/>
    <w:basedOn w:val="DefaultParagraphFont"/>
    <w:link w:val="Heading5"/>
    <w:uiPriority w:val="9"/>
    <w:rsid w:val="00036F4D"/>
    <w:rPr>
      <w:rFonts w:asciiTheme="majorHAnsi" w:eastAsiaTheme="majorEastAsia" w:hAnsiTheme="majorHAnsi" w:cstheme="majorBidi"/>
      <w:iCs/>
    </w:rPr>
  </w:style>
  <w:style w:type="character" w:customStyle="1" w:styleId="Heading6Char">
    <w:name w:val="Heading 6 Char"/>
    <w:basedOn w:val="DefaultParagraphFont"/>
    <w:link w:val="Heading6"/>
    <w:uiPriority w:val="9"/>
    <w:rsid w:val="00036F4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36F4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36F4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36F4D"/>
    <w:rPr>
      <w:rFonts w:asciiTheme="majorHAnsi" w:eastAsiaTheme="majorEastAsia" w:hAnsiTheme="majorHAnsi" w:cstheme="majorBidi"/>
      <w:b/>
      <w:bCs/>
      <w:i/>
      <w:iCs/>
      <w:caps/>
      <w:color w:val="7F7F7F" w:themeColor="text1" w:themeTint="80"/>
      <w:sz w:val="20"/>
      <w:szCs w:val="20"/>
    </w:rPr>
  </w:style>
  <w:style w:type="paragraph" w:customStyle="1" w:styleId="InsideAddressName">
    <w:name w:val="Inside Address Name"/>
    <w:basedOn w:val="Normal"/>
    <w:next w:val="Normal"/>
    <w:rsid w:val="001D4145"/>
    <w:pPr>
      <w:spacing w:before="220" w:line="220" w:lineRule="atLeast"/>
      <w:jc w:val="both"/>
    </w:pPr>
    <w:rPr>
      <w:rFonts w:ascii="Arial" w:hAnsi="Arial"/>
      <w:sz w:val="20"/>
    </w:rPr>
  </w:style>
  <w:style w:type="character" w:styleId="IntenseEmphasis">
    <w:name w:val="Intense Emphasis"/>
    <w:basedOn w:val="DefaultParagraphFont"/>
    <w:uiPriority w:val="21"/>
    <w:qFormat/>
    <w:rsid w:val="00036F4D"/>
    <w:rPr>
      <w:b/>
      <w:bCs/>
      <w:i/>
      <w:iCs/>
    </w:rPr>
  </w:style>
  <w:style w:type="paragraph" w:styleId="IntenseQuote">
    <w:name w:val="Intense Quote"/>
    <w:basedOn w:val="Normal"/>
    <w:next w:val="Normal"/>
    <w:link w:val="IntenseQuoteChar"/>
    <w:uiPriority w:val="30"/>
    <w:qFormat/>
    <w:rsid w:val="00036F4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36F4D"/>
    <w:rPr>
      <w:rFonts w:eastAsiaTheme="minorEastAsia"/>
      <w:color w:val="404040" w:themeColor="text1" w:themeTint="BF"/>
      <w:sz w:val="32"/>
      <w:szCs w:val="32"/>
    </w:rPr>
  </w:style>
  <w:style w:type="character" w:styleId="IntenseReference">
    <w:name w:val="Intense Reference"/>
    <w:basedOn w:val="DefaultParagraphFont"/>
    <w:uiPriority w:val="32"/>
    <w:qFormat/>
    <w:rsid w:val="00036F4D"/>
    <w:rPr>
      <w:b/>
      <w:bCs/>
      <w:caps w:val="0"/>
      <w:smallCaps/>
      <w:color w:val="auto"/>
      <w:spacing w:val="3"/>
      <w:u w:val="single"/>
    </w:rPr>
  </w:style>
  <w:style w:type="paragraph" w:styleId="Quote">
    <w:name w:val="Quote"/>
    <w:basedOn w:val="Normal"/>
    <w:next w:val="Normal"/>
    <w:link w:val="QuoteChar"/>
    <w:uiPriority w:val="29"/>
    <w:qFormat/>
    <w:rsid w:val="00036F4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36F4D"/>
    <w:rPr>
      <w:rFonts w:asciiTheme="majorHAnsi" w:eastAsiaTheme="majorEastAsia" w:hAnsiTheme="majorHAnsi" w:cstheme="majorBidi"/>
      <w:sz w:val="25"/>
      <w:szCs w:val="25"/>
    </w:rPr>
  </w:style>
  <w:style w:type="paragraph" w:styleId="Salutation">
    <w:name w:val="Salutation"/>
    <w:basedOn w:val="Normal"/>
    <w:next w:val="Normal"/>
    <w:link w:val="SalutationChar"/>
    <w:rsid w:val="001D4145"/>
    <w:pPr>
      <w:spacing w:before="220" w:after="220" w:line="220" w:lineRule="atLeast"/>
    </w:pPr>
    <w:rPr>
      <w:rFonts w:ascii="Arial" w:hAnsi="Arial"/>
      <w:sz w:val="20"/>
    </w:rPr>
  </w:style>
  <w:style w:type="character" w:customStyle="1" w:styleId="SalutationChar">
    <w:name w:val="Salutation Char"/>
    <w:basedOn w:val="DefaultParagraphFont"/>
    <w:link w:val="Salutation"/>
    <w:rsid w:val="001D4145"/>
    <w:rPr>
      <w:rFonts w:ascii="Arial" w:eastAsiaTheme="minorEastAsia" w:hAnsi="Arial" w:cstheme="minorBidi"/>
      <w:szCs w:val="22"/>
    </w:rPr>
  </w:style>
  <w:style w:type="paragraph" w:customStyle="1" w:styleId="Sidebar">
    <w:name w:val="Sidebar"/>
    <w:basedOn w:val="Normal"/>
    <w:link w:val="SidebarChar"/>
    <w:qFormat/>
    <w:rsid w:val="001D4145"/>
    <w:pPr>
      <w:framePr w:w="2356" w:h="10471" w:hRule="exact" w:hSpace="180" w:wrap="around" w:vAnchor="text" w:hAnchor="page" w:x="16" w:y="-10966"/>
      <w:shd w:val="solid" w:color="FFFFFF" w:fill="FFFFFF"/>
      <w:tabs>
        <w:tab w:val="right" w:pos="2160"/>
      </w:tabs>
      <w:spacing w:after="120" w:line="240" w:lineRule="auto"/>
      <w:jc w:val="right"/>
    </w:pPr>
    <w:rPr>
      <w:rFonts w:ascii="Arial" w:hAnsi="Arial" w:cs="Arial"/>
      <w:color w:val="75702B"/>
      <w:spacing w:val="10"/>
      <w:kern w:val="200"/>
      <w:sz w:val="16"/>
    </w:rPr>
  </w:style>
  <w:style w:type="character" w:customStyle="1" w:styleId="SidebarChar">
    <w:name w:val="Sidebar Char"/>
    <w:basedOn w:val="DefaultParagraphFont"/>
    <w:link w:val="Sidebar"/>
    <w:rsid w:val="001D4145"/>
    <w:rPr>
      <w:rFonts w:ascii="Arial" w:eastAsiaTheme="minorEastAsia" w:hAnsi="Arial" w:cs="Arial"/>
      <w:color w:val="75702B"/>
      <w:spacing w:val="10"/>
      <w:kern w:val="200"/>
      <w:sz w:val="16"/>
      <w:szCs w:val="22"/>
      <w:shd w:val="solid" w:color="FFFFFF" w:fill="FFFFFF"/>
    </w:rPr>
  </w:style>
  <w:style w:type="paragraph" w:customStyle="1" w:styleId="SignatureJobTitle">
    <w:name w:val="Signature Job Title"/>
    <w:basedOn w:val="Signature"/>
    <w:next w:val="Normal"/>
    <w:rsid w:val="001D4145"/>
    <w:pPr>
      <w:spacing w:before="0"/>
    </w:pPr>
  </w:style>
  <w:style w:type="paragraph" w:styleId="Subtitle">
    <w:name w:val="Subtitle"/>
    <w:basedOn w:val="Heading2"/>
    <w:next w:val="Normal"/>
    <w:link w:val="SubtitleChar"/>
    <w:uiPriority w:val="11"/>
    <w:qFormat/>
    <w:rsid w:val="00036F4D"/>
    <w:pPr>
      <w:numPr>
        <w:ilvl w:val="1"/>
      </w:numPr>
    </w:pPr>
    <w:rPr>
      <w:rFonts w:ascii="Arial" w:hAnsi="Arial"/>
      <w:smallCaps/>
      <w:sz w:val="52"/>
      <w:szCs w:val="52"/>
    </w:rPr>
  </w:style>
  <w:style w:type="character" w:customStyle="1" w:styleId="SubtitleChar">
    <w:name w:val="Subtitle Char"/>
    <w:basedOn w:val="DefaultParagraphFont"/>
    <w:link w:val="Subtitle"/>
    <w:uiPriority w:val="11"/>
    <w:rsid w:val="00036F4D"/>
    <w:rPr>
      <w:rFonts w:ascii="Arial" w:eastAsiaTheme="majorEastAsia" w:hAnsi="Arial" w:cstheme="majorBidi"/>
      <w:i/>
      <w:caps/>
      <w:smallCaps/>
      <w:sz w:val="52"/>
      <w:szCs w:val="52"/>
    </w:rPr>
  </w:style>
  <w:style w:type="character" w:styleId="SubtleEmphasis">
    <w:name w:val="Subtle Emphasis"/>
    <w:basedOn w:val="Emphasis"/>
    <w:uiPriority w:val="19"/>
    <w:qFormat/>
    <w:rsid w:val="00036F4D"/>
    <w:rPr>
      <w:i/>
      <w:iCs/>
    </w:rPr>
  </w:style>
  <w:style w:type="character" w:styleId="SubtleReference">
    <w:name w:val="Subtle Reference"/>
    <w:basedOn w:val="DefaultParagraphFont"/>
    <w:uiPriority w:val="31"/>
    <w:qFormat/>
    <w:rsid w:val="00036F4D"/>
    <w:rPr>
      <w:smallCaps/>
      <w:color w:val="404040" w:themeColor="text1" w:themeTint="BF"/>
      <w:u w:val="single" w:color="7F7F7F" w:themeColor="text1" w:themeTint="80"/>
    </w:rPr>
  </w:style>
  <w:style w:type="paragraph" w:styleId="TOCHeading">
    <w:name w:val="TOC Heading"/>
    <w:basedOn w:val="Heading1"/>
    <w:next w:val="Normal"/>
    <w:uiPriority w:val="39"/>
    <w:semiHidden/>
    <w:unhideWhenUsed/>
    <w:qFormat/>
    <w:rsid w:val="00036F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97651">
      <w:bodyDiv w:val="1"/>
      <w:marLeft w:val="0"/>
      <w:marRight w:val="0"/>
      <w:marTop w:val="0"/>
      <w:marBottom w:val="0"/>
      <w:divBdr>
        <w:top w:val="none" w:sz="0" w:space="0" w:color="auto"/>
        <w:left w:val="none" w:sz="0" w:space="0" w:color="auto"/>
        <w:bottom w:val="none" w:sz="0" w:space="0" w:color="auto"/>
        <w:right w:val="none" w:sz="0" w:space="0" w:color="auto"/>
      </w:divBdr>
    </w:div>
    <w:div w:id="697852499">
      <w:bodyDiv w:val="1"/>
      <w:marLeft w:val="0"/>
      <w:marRight w:val="0"/>
      <w:marTop w:val="0"/>
      <w:marBottom w:val="0"/>
      <w:divBdr>
        <w:top w:val="none" w:sz="0" w:space="0" w:color="auto"/>
        <w:left w:val="none" w:sz="0" w:space="0" w:color="auto"/>
        <w:bottom w:val="none" w:sz="0" w:space="0" w:color="auto"/>
        <w:right w:val="none" w:sz="0" w:space="0" w:color="auto"/>
      </w:divBdr>
    </w:div>
    <w:div w:id="1226994208">
      <w:bodyDiv w:val="1"/>
      <w:marLeft w:val="0"/>
      <w:marRight w:val="0"/>
      <w:marTop w:val="0"/>
      <w:marBottom w:val="0"/>
      <w:divBdr>
        <w:top w:val="none" w:sz="0" w:space="0" w:color="auto"/>
        <w:left w:val="none" w:sz="0" w:space="0" w:color="auto"/>
        <w:bottom w:val="none" w:sz="0" w:space="0" w:color="auto"/>
        <w:right w:val="none" w:sz="0" w:space="0" w:color="auto"/>
      </w:divBdr>
      <w:divsChild>
        <w:div w:id="471286443">
          <w:marLeft w:val="0"/>
          <w:marRight w:val="0"/>
          <w:marTop w:val="0"/>
          <w:marBottom w:val="0"/>
          <w:divBdr>
            <w:top w:val="none" w:sz="0" w:space="0" w:color="auto"/>
            <w:left w:val="none" w:sz="0" w:space="0" w:color="auto"/>
            <w:bottom w:val="none" w:sz="0" w:space="0" w:color="auto"/>
            <w:right w:val="none" w:sz="0" w:space="0" w:color="auto"/>
          </w:divBdr>
        </w:div>
      </w:divsChild>
    </w:div>
    <w:div w:id="1360813346">
      <w:bodyDiv w:val="1"/>
      <w:marLeft w:val="0"/>
      <w:marRight w:val="0"/>
      <w:marTop w:val="0"/>
      <w:marBottom w:val="0"/>
      <w:divBdr>
        <w:top w:val="none" w:sz="0" w:space="0" w:color="auto"/>
        <w:left w:val="none" w:sz="0" w:space="0" w:color="auto"/>
        <w:bottom w:val="none" w:sz="0" w:space="0" w:color="auto"/>
        <w:right w:val="none" w:sz="0" w:space="0" w:color="auto"/>
      </w:divBdr>
    </w:div>
    <w:div w:id="1514144205">
      <w:bodyDiv w:val="1"/>
      <w:marLeft w:val="0"/>
      <w:marRight w:val="0"/>
      <w:marTop w:val="0"/>
      <w:marBottom w:val="0"/>
      <w:divBdr>
        <w:top w:val="none" w:sz="0" w:space="0" w:color="auto"/>
        <w:left w:val="none" w:sz="0" w:space="0" w:color="auto"/>
        <w:bottom w:val="none" w:sz="0" w:space="0" w:color="auto"/>
        <w:right w:val="none" w:sz="0" w:space="0" w:color="auto"/>
      </w:divBdr>
    </w:div>
    <w:div w:id="16949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duddy@bendorego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duddy@bendoregon.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dminFolder\Office\City%20Templates\Agenda.dotx" TargetMode="External"/></Relationships>
</file>

<file path=word/theme/theme1.xml><?xml version="1.0" encoding="utf-8"?>
<a:theme xmlns:a="http://schemas.openxmlformats.org/drawingml/2006/main" name="Office Theme">
  <a:themeElements>
    <a:clrScheme name="City of Bend">
      <a:dk1>
        <a:srgbClr val="000000"/>
      </a:dk1>
      <a:lt1>
        <a:srgbClr val="FFFFFF"/>
      </a:lt1>
      <a:dk2>
        <a:srgbClr val="5A797B"/>
      </a:dk2>
      <a:lt2>
        <a:srgbClr val="8CAFB4"/>
      </a:lt2>
      <a:accent1>
        <a:srgbClr val="75702B"/>
      </a:accent1>
      <a:accent2>
        <a:srgbClr val="5A797B"/>
      </a:accent2>
      <a:accent3>
        <a:srgbClr val="445741"/>
      </a:accent3>
      <a:accent4>
        <a:srgbClr val="8F4330"/>
      </a:accent4>
      <a:accent5>
        <a:srgbClr val="E2E0C4"/>
      </a:accent5>
      <a:accent6>
        <a:srgbClr val="CAD9DB"/>
      </a:accent6>
      <a:hlink>
        <a:srgbClr val="75702B"/>
      </a:hlink>
      <a:folHlink>
        <a:srgbClr val="E2E0C4"/>
      </a:folHlink>
    </a:clrScheme>
    <a:fontScheme name="City of Ben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6007C-ADC0-444B-83C8-344828B7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14</TotalTime>
  <Pages>1</Pages>
  <Words>76</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City of Bend</Company>
  <LinksUpToDate>false</LinksUpToDate>
  <CharactersWithSpaces>602</CharactersWithSpaces>
  <SharedDoc>false</SharedDoc>
  <HLinks>
    <vt:vector size="6" baseType="variant">
      <vt:variant>
        <vt:i4>8257613</vt:i4>
      </vt:variant>
      <vt:variant>
        <vt:i4>0</vt:i4>
      </vt:variant>
      <vt:variant>
        <vt:i4>0</vt:i4>
      </vt:variant>
      <vt:variant>
        <vt:i4>5</vt:i4>
      </vt:variant>
      <vt:variant>
        <vt:lpwstr>mailto:rchristie@ci.bend.or.us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Susanna Julber</dc:creator>
  <cp:keywords/>
  <dc:description/>
  <cp:lastModifiedBy>Kayla Duddy</cp:lastModifiedBy>
  <cp:revision>3</cp:revision>
  <cp:lastPrinted>2018-03-06T01:23:00Z</cp:lastPrinted>
  <dcterms:created xsi:type="dcterms:W3CDTF">2019-11-15T23:45:00Z</dcterms:created>
  <dcterms:modified xsi:type="dcterms:W3CDTF">2019-11-15T23:59:00Z</dcterms:modified>
</cp:coreProperties>
</file>